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B9E6" w14:textId="77777777" w:rsidR="00691A50" w:rsidRPr="00A70F0B" w:rsidRDefault="00691A50" w:rsidP="00691A50">
      <w:pPr>
        <w:widowControl w:val="0"/>
        <w:spacing w:after="0" w:line="300" w:lineRule="atLeast"/>
        <w:jc w:val="center"/>
        <w:rPr>
          <w:b/>
          <w:lang w:val="en-GB"/>
        </w:rPr>
      </w:pPr>
      <w:r w:rsidRPr="00A70F0B">
        <w:rPr>
          <w:b/>
          <w:lang w:val="en-GB"/>
        </w:rPr>
        <w:t>NOTICE OF WARRANT EXERCISE (SPONSOR WARRANTS)</w:t>
      </w:r>
    </w:p>
    <w:p w14:paraId="46FF7E27" w14:textId="77777777" w:rsidR="00691A50" w:rsidRPr="00A70F0B" w:rsidRDefault="00691A50" w:rsidP="00691A50">
      <w:pPr>
        <w:widowControl w:val="0"/>
        <w:spacing w:after="0" w:line="300" w:lineRule="atLeast"/>
        <w:rPr>
          <w:lang w:val="en-GB"/>
        </w:rPr>
      </w:pPr>
    </w:p>
    <w:p w14:paraId="52977097" w14:textId="77777777" w:rsidR="00691A50" w:rsidRPr="00A70F0B" w:rsidRDefault="00691A50" w:rsidP="00691A50">
      <w:pPr>
        <w:widowControl w:val="0"/>
        <w:spacing w:after="0" w:line="300" w:lineRule="atLeast"/>
        <w:jc w:val="both"/>
        <w:rPr>
          <w:lang w:val="en-GB"/>
        </w:rPr>
      </w:pPr>
      <w:r w:rsidRPr="00A70F0B">
        <w:rPr>
          <w:lang w:val="en-GB"/>
        </w:rPr>
        <w:t>Reference is made to the exercise of Warrants issued by Younited Financial S</w:t>
      </w:r>
      <w:r>
        <w:rPr>
          <w:lang w:val="en-GB"/>
        </w:rPr>
        <w:t>.</w:t>
      </w:r>
      <w:r w:rsidRPr="00A70F0B">
        <w:rPr>
          <w:lang w:val="en-GB"/>
        </w:rPr>
        <w:t>A</w:t>
      </w:r>
      <w:r>
        <w:rPr>
          <w:lang w:val="en-GB"/>
        </w:rPr>
        <w:t>.</w:t>
      </w:r>
      <w:r w:rsidRPr="00A70F0B">
        <w:rPr>
          <w:lang w:val="en-GB"/>
        </w:rPr>
        <w:t xml:space="preserve"> as described in the Warrant T&amp;Cs. Capitalized terms used, but not defined herein, have the meaning ascribed to them in the Warrant T&amp;Cs.</w:t>
      </w:r>
    </w:p>
    <w:p w14:paraId="16C72334" w14:textId="77777777" w:rsidR="00691A50" w:rsidRPr="00A70F0B" w:rsidRDefault="00691A50" w:rsidP="00691A50">
      <w:pPr>
        <w:widowControl w:val="0"/>
        <w:spacing w:after="0" w:line="300" w:lineRule="atLeast"/>
        <w:jc w:val="both"/>
        <w:rPr>
          <w:lang w:val="en-GB"/>
        </w:rPr>
      </w:pPr>
    </w:p>
    <w:p w14:paraId="709E4D44" w14:textId="77777777" w:rsidR="00691A50" w:rsidRPr="00A70F0B" w:rsidRDefault="00691A50" w:rsidP="00691A50">
      <w:pPr>
        <w:widowControl w:val="0"/>
        <w:spacing w:after="0" w:line="300" w:lineRule="atLeast"/>
        <w:jc w:val="both"/>
        <w:rPr>
          <w:b/>
          <w:lang w:val="en-GB"/>
        </w:rPr>
      </w:pPr>
      <w:r w:rsidRPr="00A70F0B">
        <w:rPr>
          <w:b/>
          <w:lang w:val="en-GB"/>
        </w:rPr>
        <w:t>Request to Exercise</w:t>
      </w:r>
    </w:p>
    <w:p w14:paraId="04071F92" w14:textId="77777777" w:rsidR="00691A50" w:rsidRPr="00A70F0B" w:rsidRDefault="00691A50" w:rsidP="00691A50">
      <w:pPr>
        <w:widowControl w:val="0"/>
        <w:spacing w:after="0" w:line="300" w:lineRule="atLeast"/>
        <w:jc w:val="both"/>
        <w:rPr>
          <w:b/>
          <w:lang w:val="en-GB"/>
        </w:rPr>
      </w:pPr>
    </w:p>
    <w:p w14:paraId="2052CCE1" w14:textId="77777777" w:rsidR="00691A50" w:rsidRPr="00A70F0B" w:rsidRDefault="00691A50" w:rsidP="00691A50">
      <w:pPr>
        <w:widowControl w:val="0"/>
        <w:spacing w:after="0" w:line="300" w:lineRule="atLeast"/>
        <w:jc w:val="both"/>
        <w:rPr>
          <w:lang w:val="en-GB"/>
        </w:rPr>
      </w:pPr>
      <w:r w:rsidRPr="00A70F0B">
        <w:rPr>
          <w:lang w:val="en-GB"/>
        </w:rPr>
        <w:t>The undersigned (the "</w:t>
      </w:r>
      <w:r w:rsidRPr="00A70F0B">
        <w:rPr>
          <w:b/>
          <w:lang w:val="en-GB"/>
        </w:rPr>
        <w:t>Warrant Holder</w:t>
      </w:r>
      <w:r w:rsidRPr="00A70F0B">
        <w:rPr>
          <w:lang w:val="en-GB"/>
        </w:rPr>
        <w:t>"):</w:t>
      </w:r>
    </w:p>
    <w:p w14:paraId="238A86FE" w14:textId="77777777" w:rsidR="00691A50" w:rsidRPr="00A70F0B" w:rsidRDefault="00691A50" w:rsidP="00691A50">
      <w:pPr>
        <w:widowControl w:val="0"/>
        <w:spacing w:after="0" w:line="300" w:lineRule="atLeast"/>
        <w:jc w:val="both"/>
        <w:rPr>
          <w:lang w:val="en-GB"/>
        </w:rPr>
      </w:pPr>
    </w:p>
    <w:tbl>
      <w:tblPr>
        <w:tblStyle w:val="TableGrid5"/>
        <w:tblW w:w="0" w:type="auto"/>
        <w:tblLook w:val="04A0" w:firstRow="1" w:lastRow="0" w:firstColumn="1" w:lastColumn="0" w:noHBand="0" w:noVBand="1"/>
      </w:tblPr>
      <w:tblGrid>
        <w:gridCol w:w="4743"/>
        <w:gridCol w:w="4744"/>
      </w:tblGrid>
      <w:tr w:rsidR="00691A50" w:rsidRPr="00A70F0B" w14:paraId="3DF4E711" w14:textId="77777777" w:rsidTr="00444D9F">
        <w:tc>
          <w:tcPr>
            <w:tcW w:w="4743" w:type="dxa"/>
          </w:tcPr>
          <w:p w14:paraId="14697B0B" w14:textId="77777777" w:rsidR="00691A50" w:rsidRPr="00A70F0B" w:rsidRDefault="00691A50" w:rsidP="00444D9F">
            <w:pPr>
              <w:widowControl w:val="0"/>
              <w:spacing w:line="300" w:lineRule="atLeast"/>
              <w:jc w:val="both"/>
            </w:pPr>
            <w:r w:rsidRPr="00A70F0B">
              <w:t>Name:</w:t>
            </w:r>
          </w:p>
        </w:tc>
        <w:tc>
          <w:tcPr>
            <w:tcW w:w="4744" w:type="dxa"/>
          </w:tcPr>
          <w:p w14:paraId="2DA21463" w14:textId="77777777" w:rsidR="00691A50" w:rsidRPr="00A70F0B" w:rsidRDefault="00691A50" w:rsidP="00444D9F">
            <w:pPr>
              <w:widowControl w:val="0"/>
              <w:spacing w:line="300" w:lineRule="atLeast"/>
              <w:jc w:val="both"/>
            </w:pPr>
          </w:p>
        </w:tc>
      </w:tr>
      <w:tr w:rsidR="00691A50" w:rsidRPr="00A70F0B" w14:paraId="548BAC3A" w14:textId="77777777" w:rsidTr="00444D9F">
        <w:tc>
          <w:tcPr>
            <w:tcW w:w="4743" w:type="dxa"/>
          </w:tcPr>
          <w:p w14:paraId="77514D7D" w14:textId="77777777" w:rsidR="00691A50" w:rsidRPr="00A70F0B" w:rsidRDefault="00691A50" w:rsidP="00444D9F">
            <w:pPr>
              <w:widowControl w:val="0"/>
              <w:spacing w:line="300" w:lineRule="atLeast"/>
              <w:jc w:val="both"/>
            </w:pPr>
            <w:r w:rsidRPr="00A70F0B">
              <w:t>Address:</w:t>
            </w:r>
          </w:p>
        </w:tc>
        <w:tc>
          <w:tcPr>
            <w:tcW w:w="4744" w:type="dxa"/>
          </w:tcPr>
          <w:p w14:paraId="0516BE35" w14:textId="77777777" w:rsidR="00691A50" w:rsidRPr="00A70F0B" w:rsidRDefault="00691A50" w:rsidP="00444D9F">
            <w:pPr>
              <w:widowControl w:val="0"/>
              <w:spacing w:line="300" w:lineRule="atLeast"/>
              <w:jc w:val="both"/>
            </w:pPr>
          </w:p>
        </w:tc>
      </w:tr>
      <w:tr w:rsidR="00691A50" w:rsidRPr="00A70F0B" w14:paraId="5860ED4F" w14:textId="77777777" w:rsidTr="00444D9F">
        <w:tc>
          <w:tcPr>
            <w:tcW w:w="4743" w:type="dxa"/>
          </w:tcPr>
          <w:p w14:paraId="0D5B1706" w14:textId="77777777" w:rsidR="00691A50" w:rsidRPr="00A70F0B" w:rsidRDefault="00691A50" w:rsidP="00444D9F">
            <w:pPr>
              <w:widowControl w:val="0"/>
              <w:spacing w:line="300" w:lineRule="atLeast"/>
              <w:jc w:val="both"/>
            </w:pPr>
            <w:r w:rsidRPr="00A70F0B">
              <w:t>Email:</w:t>
            </w:r>
          </w:p>
        </w:tc>
        <w:tc>
          <w:tcPr>
            <w:tcW w:w="4744" w:type="dxa"/>
          </w:tcPr>
          <w:p w14:paraId="7A8EEE82" w14:textId="77777777" w:rsidR="00691A50" w:rsidRPr="00A70F0B" w:rsidRDefault="00691A50" w:rsidP="00444D9F">
            <w:pPr>
              <w:widowControl w:val="0"/>
              <w:spacing w:line="300" w:lineRule="atLeast"/>
              <w:jc w:val="both"/>
            </w:pPr>
          </w:p>
        </w:tc>
      </w:tr>
      <w:tr w:rsidR="00691A50" w:rsidRPr="00A70F0B" w14:paraId="3CF4A799" w14:textId="77777777" w:rsidTr="00444D9F">
        <w:tc>
          <w:tcPr>
            <w:tcW w:w="4743" w:type="dxa"/>
          </w:tcPr>
          <w:p w14:paraId="197CC1C0" w14:textId="77777777" w:rsidR="00691A50" w:rsidRPr="00A70F0B" w:rsidRDefault="00691A50" w:rsidP="00444D9F">
            <w:pPr>
              <w:widowControl w:val="0"/>
              <w:spacing w:line="300" w:lineRule="atLeast"/>
              <w:jc w:val="both"/>
            </w:pPr>
            <w:r w:rsidRPr="00A70F0B">
              <w:t>Telephone number:</w:t>
            </w:r>
          </w:p>
        </w:tc>
        <w:tc>
          <w:tcPr>
            <w:tcW w:w="4744" w:type="dxa"/>
          </w:tcPr>
          <w:p w14:paraId="62219241" w14:textId="77777777" w:rsidR="00691A50" w:rsidRPr="00A70F0B" w:rsidRDefault="00691A50" w:rsidP="00444D9F">
            <w:pPr>
              <w:widowControl w:val="0"/>
              <w:spacing w:line="300" w:lineRule="atLeast"/>
              <w:jc w:val="both"/>
            </w:pPr>
          </w:p>
        </w:tc>
      </w:tr>
    </w:tbl>
    <w:p w14:paraId="10CE6636" w14:textId="77777777" w:rsidR="00691A50" w:rsidRPr="00A70F0B" w:rsidRDefault="00691A50" w:rsidP="00691A50">
      <w:pPr>
        <w:widowControl w:val="0"/>
        <w:spacing w:after="0" w:line="300" w:lineRule="atLeast"/>
        <w:jc w:val="both"/>
        <w:rPr>
          <w:lang w:val="en-GB"/>
        </w:rPr>
      </w:pPr>
    </w:p>
    <w:p w14:paraId="5933DFFC" w14:textId="77777777" w:rsidR="00691A50" w:rsidRPr="00A70F0B" w:rsidRDefault="00691A50" w:rsidP="00691A50">
      <w:pPr>
        <w:widowControl w:val="0"/>
        <w:spacing w:after="0" w:line="300" w:lineRule="atLeast"/>
        <w:jc w:val="both"/>
        <w:rPr>
          <w:lang w:val="en-GB"/>
        </w:rPr>
      </w:pPr>
      <w:r w:rsidRPr="00A70F0B">
        <w:rPr>
          <w:lang w:val="en-GB"/>
        </w:rPr>
        <w:t>Hereby requests to exercise:</w:t>
      </w:r>
    </w:p>
    <w:p w14:paraId="3624B37E" w14:textId="77777777" w:rsidR="00691A50" w:rsidRPr="00A70F0B" w:rsidRDefault="00691A50" w:rsidP="00691A50">
      <w:pPr>
        <w:widowControl w:val="0"/>
        <w:spacing w:after="0" w:line="300" w:lineRule="atLeast"/>
        <w:jc w:val="both"/>
        <w:rPr>
          <w:lang w:val="en-GB"/>
        </w:rPr>
      </w:pPr>
    </w:p>
    <w:p w14:paraId="3906C6A9" w14:textId="77777777" w:rsidR="00691A50" w:rsidRPr="00A70F0B" w:rsidRDefault="00691A50" w:rsidP="00691A50">
      <w:pPr>
        <w:widowControl w:val="0"/>
        <w:spacing w:after="0" w:line="300" w:lineRule="atLeast"/>
        <w:jc w:val="both"/>
        <w:rPr>
          <w:lang w:val="en-GB"/>
        </w:rPr>
      </w:pPr>
      <w:r w:rsidRPr="00A70F0B">
        <w:rPr>
          <w:lang w:val="en-GB"/>
        </w:rPr>
        <w:t>__________ Sponsor Warrants</w:t>
      </w:r>
    </w:p>
    <w:p w14:paraId="54000BB9" w14:textId="77777777" w:rsidR="00691A50" w:rsidRPr="00A70F0B" w:rsidRDefault="00691A50" w:rsidP="00691A50">
      <w:pPr>
        <w:widowControl w:val="0"/>
        <w:spacing w:after="0" w:line="300" w:lineRule="atLeast"/>
        <w:jc w:val="both"/>
        <w:rPr>
          <w:lang w:val="en-GB"/>
        </w:rPr>
      </w:pPr>
    </w:p>
    <w:p w14:paraId="20CE993E" w14:textId="77777777" w:rsidR="00691A50" w:rsidRPr="00A70F0B" w:rsidRDefault="00691A50" w:rsidP="00691A50">
      <w:pPr>
        <w:widowControl w:val="0"/>
        <w:spacing w:after="0" w:line="300" w:lineRule="atLeast"/>
        <w:jc w:val="both"/>
        <w:rPr>
          <w:lang w:val="en-GB"/>
        </w:rPr>
      </w:pPr>
      <w:r w:rsidRPr="00A70F0B">
        <w:rPr>
          <w:lang w:val="en-GB"/>
        </w:rPr>
        <w:t>and to receive</w:t>
      </w:r>
    </w:p>
    <w:p w14:paraId="30D99B9E" w14:textId="77777777" w:rsidR="00691A50" w:rsidRPr="00A70F0B" w:rsidRDefault="00691A50" w:rsidP="00691A50">
      <w:pPr>
        <w:widowControl w:val="0"/>
        <w:spacing w:after="0" w:line="300" w:lineRule="atLeast"/>
        <w:jc w:val="both"/>
        <w:rPr>
          <w:lang w:val="en-GB"/>
        </w:rPr>
      </w:pPr>
    </w:p>
    <w:p w14:paraId="2733C9CD" w14:textId="77777777" w:rsidR="00691A50" w:rsidRPr="00A70F0B" w:rsidRDefault="00691A50" w:rsidP="00691A50">
      <w:pPr>
        <w:widowControl w:val="0"/>
        <w:spacing w:after="0" w:line="300" w:lineRule="atLeast"/>
        <w:jc w:val="both"/>
        <w:rPr>
          <w:lang w:val="en-GB"/>
        </w:rPr>
      </w:pPr>
      <w:r w:rsidRPr="00A70F0B">
        <w:rPr>
          <w:lang w:val="en-GB"/>
        </w:rPr>
        <w:t>__________ Ordinary Shares,</w:t>
      </w:r>
    </w:p>
    <w:p w14:paraId="08D1894E" w14:textId="77777777" w:rsidR="00691A50" w:rsidRPr="00A70F0B" w:rsidRDefault="00691A50" w:rsidP="00691A50">
      <w:pPr>
        <w:widowControl w:val="0"/>
        <w:spacing w:after="0" w:line="300" w:lineRule="atLeast"/>
        <w:jc w:val="both"/>
        <w:rPr>
          <w:lang w:val="en-GB"/>
        </w:rPr>
      </w:pPr>
    </w:p>
    <w:p w14:paraId="698D21EB" w14:textId="77777777" w:rsidR="00691A50" w:rsidRPr="00A70F0B" w:rsidRDefault="00691A50" w:rsidP="00691A50">
      <w:pPr>
        <w:widowControl w:val="0"/>
        <w:spacing w:after="0" w:line="300" w:lineRule="atLeast"/>
        <w:jc w:val="both"/>
        <w:rPr>
          <w:lang w:val="en-GB"/>
        </w:rPr>
      </w:pPr>
      <w:r w:rsidRPr="00A70F0B">
        <w:rPr>
          <w:lang w:val="en-GB"/>
        </w:rPr>
        <w:t xml:space="preserve">with the trade date being _______ </w:t>
      </w:r>
    </w:p>
    <w:p w14:paraId="665B1121" w14:textId="77777777" w:rsidR="00691A50" w:rsidRPr="00A70F0B" w:rsidRDefault="00691A50" w:rsidP="00691A50">
      <w:pPr>
        <w:widowControl w:val="0"/>
        <w:spacing w:after="0" w:line="300" w:lineRule="atLeast"/>
        <w:jc w:val="both"/>
        <w:rPr>
          <w:lang w:val="en-GB"/>
        </w:rPr>
      </w:pPr>
    </w:p>
    <w:p w14:paraId="4EAD1A3F" w14:textId="77777777" w:rsidR="00691A50" w:rsidRPr="00A70F0B" w:rsidRDefault="00691A50" w:rsidP="00691A50">
      <w:pPr>
        <w:widowControl w:val="0"/>
        <w:spacing w:after="0" w:line="300" w:lineRule="atLeast"/>
        <w:jc w:val="both"/>
        <w:rPr>
          <w:lang w:val="en-GB"/>
        </w:rPr>
      </w:pPr>
      <w:r w:rsidRPr="00A70F0B">
        <w:rPr>
          <w:lang w:val="en-GB"/>
        </w:rPr>
        <w:t xml:space="preserve">and the (proposed) settlement date being ________ , </w:t>
      </w:r>
    </w:p>
    <w:p w14:paraId="61D4B502" w14:textId="77777777" w:rsidR="00691A50" w:rsidRPr="00A70F0B" w:rsidRDefault="00691A50" w:rsidP="00691A50">
      <w:pPr>
        <w:widowControl w:val="0"/>
        <w:spacing w:after="0" w:line="300" w:lineRule="atLeast"/>
        <w:jc w:val="both"/>
        <w:rPr>
          <w:lang w:val="en-GB"/>
        </w:rPr>
      </w:pPr>
    </w:p>
    <w:p w14:paraId="3830EA90" w14:textId="77777777" w:rsidR="00691A50" w:rsidRPr="00A70F0B" w:rsidRDefault="00691A50" w:rsidP="00691A50">
      <w:pPr>
        <w:widowControl w:val="0"/>
        <w:spacing w:after="0" w:line="300" w:lineRule="atLeast"/>
        <w:jc w:val="both"/>
        <w:rPr>
          <w:lang w:val="en-GB"/>
        </w:rPr>
      </w:pPr>
      <w:r w:rsidRPr="00A70F0B">
        <w:rPr>
          <w:lang w:val="en-GB"/>
        </w:rPr>
        <w:t>upon surrendering the Warrants and the payment in full of the Warrant Price and all applicable taxes in accordance with Warrant T&amp;Cs.</w:t>
      </w:r>
    </w:p>
    <w:p w14:paraId="47A3722D" w14:textId="77777777" w:rsidR="00691A50" w:rsidRPr="00A70F0B" w:rsidRDefault="00691A50" w:rsidP="00691A50">
      <w:pPr>
        <w:widowControl w:val="0"/>
        <w:spacing w:after="0" w:line="300" w:lineRule="atLeast"/>
        <w:jc w:val="both"/>
        <w:rPr>
          <w:lang w:val="en-GB"/>
        </w:rPr>
      </w:pPr>
    </w:p>
    <w:p w14:paraId="645FF659" w14:textId="77777777" w:rsidR="00691A50" w:rsidRPr="00A70F0B" w:rsidRDefault="00691A50" w:rsidP="00691A50">
      <w:pPr>
        <w:widowControl w:val="0"/>
        <w:spacing w:after="0" w:line="300" w:lineRule="atLeast"/>
        <w:jc w:val="both"/>
        <w:rPr>
          <w:lang w:val="en-GB"/>
        </w:rPr>
      </w:pPr>
      <w:r w:rsidRPr="00A70F0B">
        <w:rPr>
          <w:lang w:val="en-GB"/>
        </w:rPr>
        <w:t>The aggregate Warrant Price is __________ EUR (in case of an exercise on a non-cashless basis)</w:t>
      </w:r>
    </w:p>
    <w:p w14:paraId="507A918B" w14:textId="77777777" w:rsidR="00691A50" w:rsidRPr="00A70F0B" w:rsidRDefault="00691A50" w:rsidP="00691A50">
      <w:pPr>
        <w:widowControl w:val="0"/>
        <w:spacing w:after="0" w:line="300" w:lineRule="atLeast"/>
        <w:jc w:val="both"/>
        <w:rPr>
          <w:lang w:val="en-GB"/>
        </w:rPr>
      </w:pPr>
    </w:p>
    <w:p w14:paraId="092E59D7" w14:textId="77777777" w:rsidR="00691A50" w:rsidRPr="00A70F0B" w:rsidRDefault="00691A50" w:rsidP="00691A50">
      <w:pPr>
        <w:widowControl w:val="0"/>
        <w:spacing w:after="0" w:line="300" w:lineRule="atLeast"/>
        <w:jc w:val="both"/>
        <w:rPr>
          <w:lang w:val="en-GB"/>
        </w:rPr>
      </w:pPr>
      <w:r w:rsidRPr="00A70F0B">
        <w:rPr>
          <w:lang w:val="en-GB"/>
        </w:rPr>
        <w:t>*Number of Ordinary Shares: The number of Ordinary Shares a Warrant Holder of Sponsor Warrants will receive upon exercise of its Sponsor Warrants is determined in accordance with Section 3.1 of the Warrant T&amp;Cs. In the event that Sponsor Warrants are exercised on a cashless basis pursuant to subsection 3.3.1(a) of the Warrant T&amp;Cs, the number of Ordinary Shares a Warrant Holder will receive upon exercise of its Sponsor Warrants is determined in accordance with subsection 3.3.1(a) of the Warrant T&amp;Cs.</w:t>
      </w:r>
    </w:p>
    <w:p w14:paraId="52394680" w14:textId="77777777" w:rsidR="00691A50" w:rsidRPr="00A70F0B" w:rsidRDefault="00691A50" w:rsidP="00691A50">
      <w:pPr>
        <w:widowControl w:val="0"/>
        <w:spacing w:after="0" w:line="300" w:lineRule="atLeast"/>
        <w:jc w:val="both"/>
        <w:rPr>
          <w:lang w:val="en-GB"/>
        </w:rPr>
      </w:pPr>
    </w:p>
    <w:p w14:paraId="7A527B95" w14:textId="77777777" w:rsidR="00691A50" w:rsidRPr="00A70F0B" w:rsidRDefault="00691A50" w:rsidP="00691A50">
      <w:pPr>
        <w:widowControl w:val="0"/>
        <w:spacing w:after="0" w:line="300" w:lineRule="atLeast"/>
        <w:jc w:val="both"/>
        <w:rPr>
          <w:b/>
          <w:bCs/>
          <w:lang w:val="en-GB"/>
        </w:rPr>
      </w:pPr>
      <w:r w:rsidRPr="00A70F0B">
        <w:rPr>
          <w:b/>
          <w:bCs/>
          <w:lang w:val="en-GB"/>
        </w:rPr>
        <w:t>Custodian details</w:t>
      </w:r>
    </w:p>
    <w:p w14:paraId="495BF039" w14:textId="77777777" w:rsidR="00691A50" w:rsidRPr="00A70F0B" w:rsidRDefault="00691A50" w:rsidP="00691A50">
      <w:pPr>
        <w:autoSpaceDE w:val="0"/>
        <w:autoSpaceDN w:val="0"/>
        <w:adjustRightInd w:val="0"/>
        <w:spacing w:after="0" w:line="240" w:lineRule="auto"/>
        <w:rPr>
          <w:rFonts w:ascii="Arial" w:hAnsi="Arial" w:cs="Arial"/>
          <w:color w:val="000000"/>
          <w:sz w:val="24"/>
          <w:szCs w:val="24"/>
          <w:lang w:val="en-US"/>
        </w:rPr>
      </w:pPr>
    </w:p>
    <w:p w14:paraId="671BA687" w14:textId="77777777" w:rsidR="00691A50" w:rsidRPr="00A70F0B" w:rsidRDefault="00691A50" w:rsidP="00691A50">
      <w:pPr>
        <w:autoSpaceDE w:val="0"/>
        <w:autoSpaceDN w:val="0"/>
        <w:adjustRightInd w:val="0"/>
        <w:spacing w:after="0" w:line="240" w:lineRule="auto"/>
        <w:rPr>
          <w:lang w:val="en-GB"/>
        </w:rPr>
      </w:pPr>
      <w:r w:rsidRPr="00A70F0B">
        <w:rPr>
          <w:lang w:val="en-GB"/>
        </w:rPr>
        <w:t>Please fill in below the details of the account to which the Ordinary Shares should be delivered:</w:t>
      </w:r>
    </w:p>
    <w:p w14:paraId="2AD0717F" w14:textId="77777777" w:rsidR="00691A50" w:rsidRPr="00A70F0B" w:rsidRDefault="00691A50" w:rsidP="00691A50">
      <w:pPr>
        <w:widowControl w:val="0"/>
        <w:spacing w:after="0" w:line="300" w:lineRule="atLeast"/>
        <w:jc w:val="both"/>
        <w:rPr>
          <w:lang w:val="en-GB"/>
        </w:rPr>
      </w:pPr>
    </w:p>
    <w:tbl>
      <w:tblPr>
        <w:tblW w:w="0" w:type="auto"/>
        <w:tblCellMar>
          <w:left w:w="0" w:type="dxa"/>
          <w:right w:w="0" w:type="dxa"/>
        </w:tblCellMar>
        <w:tblLook w:val="04A0" w:firstRow="1" w:lastRow="0" w:firstColumn="1" w:lastColumn="0" w:noHBand="0" w:noVBand="1"/>
      </w:tblPr>
      <w:tblGrid>
        <w:gridCol w:w="4738"/>
        <w:gridCol w:w="4739"/>
      </w:tblGrid>
      <w:tr w:rsidR="00691A50" w:rsidRPr="00691A50" w14:paraId="14E6D18E" w14:textId="77777777" w:rsidTr="00444D9F">
        <w:trPr>
          <w:trHeight w:val="688"/>
        </w:trPr>
        <w:tc>
          <w:tcPr>
            <w:tcW w:w="4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ED08F" w14:textId="77777777" w:rsidR="00691A50" w:rsidRPr="00A70F0B" w:rsidRDefault="00691A50" w:rsidP="00444D9F">
            <w:pPr>
              <w:widowControl w:val="0"/>
              <w:spacing w:after="0" w:line="300" w:lineRule="atLeast"/>
              <w:jc w:val="both"/>
              <w:rPr>
                <w:lang w:val="en-GB"/>
              </w:rPr>
            </w:pPr>
            <w:r w:rsidRPr="00A70F0B">
              <w:rPr>
                <w:lang w:val="en-GB"/>
              </w:rPr>
              <w:t>Custodian (name of the financial institution):</w:t>
            </w:r>
          </w:p>
        </w:tc>
        <w:tc>
          <w:tcPr>
            <w:tcW w:w="4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B3B2FF" w14:textId="77777777" w:rsidR="00691A50" w:rsidRPr="00A70F0B" w:rsidRDefault="00691A50" w:rsidP="00444D9F">
            <w:pPr>
              <w:widowControl w:val="0"/>
              <w:spacing w:after="0" w:line="300" w:lineRule="atLeast"/>
              <w:jc w:val="both"/>
              <w:rPr>
                <w:lang w:val="en-GB"/>
              </w:rPr>
            </w:pPr>
          </w:p>
        </w:tc>
      </w:tr>
      <w:tr w:rsidR="00691A50" w:rsidRPr="00A70F0B" w14:paraId="5103187A" w14:textId="77777777" w:rsidTr="00444D9F">
        <w:trPr>
          <w:trHeight w:val="533"/>
        </w:trPr>
        <w:tc>
          <w:tcPr>
            <w:tcW w:w="4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2043B" w14:textId="77777777" w:rsidR="00691A50" w:rsidRPr="00A70F0B" w:rsidRDefault="00691A50" w:rsidP="00444D9F">
            <w:pPr>
              <w:widowControl w:val="0"/>
              <w:spacing w:after="0" w:line="300" w:lineRule="atLeast"/>
              <w:jc w:val="both"/>
              <w:rPr>
                <w:lang w:val="en-GB"/>
              </w:rPr>
            </w:pPr>
            <w:r w:rsidRPr="00A70F0B">
              <w:rPr>
                <w:lang w:val="en-GB"/>
              </w:rPr>
              <w:t>Account number with Custodian:</w:t>
            </w:r>
          </w:p>
        </w:tc>
        <w:tc>
          <w:tcPr>
            <w:tcW w:w="4744" w:type="dxa"/>
            <w:tcBorders>
              <w:top w:val="nil"/>
              <w:left w:val="nil"/>
              <w:bottom w:val="single" w:sz="8" w:space="0" w:color="auto"/>
              <w:right w:val="single" w:sz="8" w:space="0" w:color="auto"/>
            </w:tcBorders>
            <w:tcMar>
              <w:top w:w="0" w:type="dxa"/>
              <w:left w:w="108" w:type="dxa"/>
              <w:bottom w:w="0" w:type="dxa"/>
              <w:right w:w="108" w:type="dxa"/>
            </w:tcMar>
          </w:tcPr>
          <w:p w14:paraId="46694EDC" w14:textId="77777777" w:rsidR="00691A50" w:rsidRPr="00A70F0B" w:rsidRDefault="00691A50" w:rsidP="00444D9F">
            <w:pPr>
              <w:widowControl w:val="0"/>
              <w:spacing w:after="0" w:line="300" w:lineRule="atLeast"/>
              <w:jc w:val="both"/>
              <w:rPr>
                <w:lang w:val="en-GB"/>
              </w:rPr>
            </w:pPr>
          </w:p>
        </w:tc>
      </w:tr>
      <w:tr w:rsidR="00691A50" w:rsidRPr="00691A50" w14:paraId="629E7A7E" w14:textId="77777777" w:rsidTr="00444D9F">
        <w:tc>
          <w:tcPr>
            <w:tcW w:w="4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ECFE4" w14:textId="77777777" w:rsidR="00691A50" w:rsidRPr="00A70F0B" w:rsidRDefault="00691A50" w:rsidP="00444D9F">
            <w:pPr>
              <w:widowControl w:val="0"/>
              <w:spacing w:after="0" w:line="300" w:lineRule="atLeast"/>
              <w:jc w:val="both"/>
              <w:rPr>
                <w:lang w:val="en-GB"/>
              </w:rPr>
            </w:pPr>
            <w:r w:rsidRPr="00A70F0B">
              <w:rPr>
                <w:lang w:val="en-GB"/>
              </w:rPr>
              <w:lastRenderedPageBreak/>
              <w:t>Registration number (correspondent bank)</w:t>
            </w:r>
          </w:p>
          <w:p w14:paraId="5F0A5A48" w14:textId="77777777" w:rsidR="00691A50" w:rsidRPr="00A70F0B" w:rsidRDefault="00691A50" w:rsidP="00444D9F">
            <w:pPr>
              <w:widowControl w:val="0"/>
              <w:spacing w:after="0" w:line="300" w:lineRule="atLeast"/>
              <w:jc w:val="both"/>
              <w:rPr>
                <w:lang w:val="en-US"/>
              </w:rPr>
            </w:pPr>
            <w:r w:rsidRPr="00A70F0B">
              <w:rPr>
                <w:lang w:val="en-GB"/>
              </w:rPr>
              <w:t>at ESES (EGSP):</w:t>
            </w:r>
          </w:p>
        </w:tc>
        <w:tc>
          <w:tcPr>
            <w:tcW w:w="4744" w:type="dxa"/>
            <w:tcBorders>
              <w:top w:val="nil"/>
              <w:left w:val="nil"/>
              <w:bottom w:val="single" w:sz="8" w:space="0" w:color="auto"/>
              <w:right w:val="single" w:sz="8" w:space="0" w:color="auto"/>
            </w:tcBorders>
            <w:tcMar>
              <w:top w:w="0" w:type="dxa"/>
              <w:left w:w="108" w:type="dxa"/>
              <w:bottom w:w="0" w:type="dxa"/>
              <w:right w:w="108" w:type="dxa"/>
            </w:tcMar>
          </w:tcPr>
          <w:p w14:paraId="2B36711F" w14:textId="77777777" w:rsidR="00691A50" w:rsidRPr="00A70F0B" w:rsidRDefault="00691A50" w:rsidP="00444D9F">
            <w:pPr>
              <w:widowControl w:val="0"/>
              <w:spacing w:after="0" w:line="300" w:lineRule="atLeast"/>
              <w:jc w:val="both"/>
              <w:rPr>
                <w:lang w:val="en-GB"/>
              </w:rPr>
            </w:pPr>
          </w:p>
        </w:tc>
      </w:tr>
      <w:tr w:rsidR="00691A50" w:rsidRPr="00A70F0B" w14:paraId="4B1AA89B" w14:textId="77777777" w:rsidTr="00444D9F">
        <w:trPr>
          <w:trHeight w:val="649"/>
        </w:trPr>
        <w:tc>
          <w:tcPr>
            <w:tcW w:w="4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E1181" w14:textId="77777777" w:rsidR="00691A50" w:rsidRPr="00A70F0B" w:rsidRDefault="00691A50" w:rsidP="00444D9F">
            <w:pPr>
              <w:widowControl w:val="0"/>
              <w:spacing w:after="0" w:line="300" w:lineRule="atLeast"/>
              <w:jc w:val="both"/>
              <w:rPr>
                <w:lang w:val="en-GB"/>
              </w:rPr>
            </w:pPr>
            <w:r w:rsidRPr="00A70F0B">
              <w:rPr>
                <w:lang w:val="en-GB"/>
              </w:rPr>
              <w:t>Swift address (correspondent bank):</w:t>
            </w:r>
          </w:p>
        </w:tc>
        <w:tc>
          <w:tcPr>
            <w:tcW w:w="4744" w:type="dxa"/>
            <w:tcBorders>
              <w:top w:val="nil"/>
              <w:left w:val="nil"/>
              <w:bottom w:val="single" w:sz="8" w:space="0" w:color="auto"/>
              <w:right w:val="single" w:sz="8" w:space="0" w:color="auto"/>
            </w:tcBorders>
            <w:tcMar>
              <w:top w:w="0" w:type="dxa"/>
              <w:left w:w="108" w:type="dxa"/>
              <w:bottom w:w="0" w:type="dxa"/>
              <w:right w:w="108" w:type="dxa"/>
            </w:tcMar>
          </w:tcPr>
          <w:p w14:paraId="20828AFC" w14:textId="77777777" w:rsidR="00691A50" w:rsidRPr="00A70F0B" w:rsidRDefault="00691A50" w:rsidP="00444D9F">
            <w:pPr>
              <w:widowControl w:val="0"/>
              <w:spacing w:after="0" w:line="300" w:lineRule="atLeast"/>
              <w:jc w:val="both"/>
              <w:rPr>
                <w:lang w:val="en-GB"/>
              </w:rPr>
            </w:pPr>
          </w:p>
        </w:tc>
      </w:tr>
      <w:tr w:rsidR="00691A50" w:rsidRPr="00691A50" w14:paraId="2B3212E5" w14:textId="77777777" w:rsidTr="00444D9F">
        <w:trPr>
          <w:trHeight w:val="744"/>
        </w:trPr>
        <w:tc>
          <w:tcPr>
            <w:tcW w:w="4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331F3" w14:textId="77777777" w:rsidR="00691A50" w:rsidRPr="00A70F0B" w:rsidRDefault="00691A50" w:rsidP="00444D9F">
            <w:pPr>
              <w:widowControl w:val="0"/>
              <w:spacing w:after="0" w:line="300" w:lineRule="atLeast"/>
              <w:jc w:val="both"/>
              <w:rPr>
                <w:lang w:val="en-GB"/>
              </w:rPr>
            </w:pPr>
            <w:r w:rsidRPr="00A70F0B">
              <w:rPr>
                <w:lang w:val="en-GB"/>
              </w:rPr>
              <w:t>Contact person at Custodian (name, email and telephone number):</w:t>
            </w:r>
          </w:p>
        </w:tc>
        <w:tc>
          <w:tcPr>
            <w:tcW w:w="4744" w:type="dxa"/>
            <w:tcBorders>
              <w:top w:val="nil"/>
              <w:left w:val="nil"/>
              <w:bottom w:val="single" w:sz="8" w:space="0" w:color="auto"/>
              <w:right w:val="single" w:sz="8" w:space="0" w:color="auto"/>
            </w:tcBorders>
            <w:tcMar>
              <w:top w:w="0" w:type="dxa"/>
              <w:left w:w="108" w:type="dxa"/>
              <w:bottom w:w="0" w:type="dxa"/>
              <w:right w:w="108" w:type="dxa"/>
            </w:tcMar>
          </w:tcPr>
          <w:p w14:paraId="536029D8" w14:textId="77777777" w:rsidR="00691A50" w:rsidRPr="00A70F0B" w:rsidRDefault="00691A50" w:rsidP="00444D9F">
            <w:pPr>
              <w:widowControl w:val="0"/>
              <w:spacing w:after="0" w:line="300" w:lineRule="atLeast"/>
              <w:jc w:val="both"/>
              <w:rPr>
                <w:rFonts w:ascii="Calibri" w:hAnsi="Calibri" w:cs="Calibri"/>
                <w:lang w:val="en-GB"/>
              </w:rPr>
            </w:pPr>
          </w:p>
        </w:tc>
      </w:tr>
    </w:tbl>
    <w:p w14:paraId="3B0BA359" w14:textId="77777777" w:rsidR="00691A50" w:rsidRPr="00A70F0B" w:rsidRDefault="00691A50" w:rsidP="00691A50">
      <w:pPr>
        <w:widowControl w:val="0"/>
        <w:spacing w:after="0" w:line="300" w:lineRule="atLeast"/>
        <w:jc w:val="both"/>
        <w:rPr>
          <w:lang w:val="en-GB"/>
        </w:rPr>
      </w:pPr>
    </w:p>
    <w:p w14:paraId="48866419" w14:textId="77777777" w:rsidR="00691A50" w:rsidRPr="00A70F0B" w:rsidRDefault="00691A50" w:rsidP="00691A50">
      <w:pPr>
        <w:widowControl w:val="0"/>
        <w:spacing w:after="0" w:line="300" w:lineRule="atLeast"/>
        <w:jc w:val="both"/>
        <w:rPr>
          <w:b/>
          <w:lang w:val="en-GB"/>
        </w:rPr>
      </w:pPr>
      <w:r w:rsidRPr="00A70F0B">
        <w:rPr>
          <w:b/>
          <w:lang w:val="en-GB"/>
        </w:rPr>
        <w:t>Representations and Warranties</w:t>
      </w:r>
    </w:p>
    <w:p w14:paraId="66BAF9F5" w14:textId="77777777" w:rsidR="00691A50" w:rsidRPr="00A70F0B" w:rsidRDefault="00691A50" w:rsidP="00691A50">
      <w:pPr>
        <w:widowControl w:val="0"/>
        <w:spacing w:after="0" w:line="300" w:lineRule="atLeast"/>
        <w:jc w:val="both"/>
        <w:rPr>
          <w:lang w:val="en-GB"/>
        </w:rPr>
      </w:pPr>
    </w:p>
    <w:p w14:paraId="2E1414E8" w14:textId="77777777" w:rsidR="00691A50" w:rsidRPr="00A70F0B" w:rsidRDefault="00691A50" w:rsidP="00691A50">
      <w:pPr>
        <w:widowControl w:val="0"/>
        <w:spacing w:after="0" w:line="300" w:lineRule="atLeast"/>
        <w:jc w:val="both"/>
        <w:rPr>
          <w:lang w:val="en-GB"/>
        </w:rPr>
      </w:pPr>
      <w:r w:rsidRPr="00A70F0B">
        <w:rPr>
          <w:lang w:val="en-GB"/>
        </w:rPr>
        <w:t>The Warrant Holder represents and warrant</w:t>
      </w:r>
      <w:r>
        <w:rPr>
          <w:lang w:val="en-GB"/>
        </w:rPr>
        <w:t>s</w:t>
      </w:r>
      <w:r w:rsidRPr="00A70F0B">
        <w:rPr>
          <w:lang w:val="en-GB"/>
        </w:rPr>
        <w:t xml:space="preserve"> to the Warrant Agent and the Company that:</w:t>
      </w:r>
    </w:p>
    <w:p w14:paraId="5372C725" w14:textId="77777777" w:rsidR="00691A50" w:rsidRPr="00A70F0B" w:rsidRDefault="00691A50" w:rsidP="00691A50">
      <w:pPr>
        <w:widowControl w:val="0"/>
        <w:spacing w:after="0" w:line="300" w:lineRule="atLeast"/>
        <w:jc w:val="both"/>
        <w:rPr>
          <w:lang w:val="en-GB"/>
        </w:rPr>
      </w:pPr>
    </w:p>
    <w:p w14:paraId="754EBF7D" w14:textId="77777777" w:rsidR="00691A50" w:rsidRPr="00A70F0B" w:rsidRDefault="00691A50" w:rsidP="00691A50">
      <w:pPr>
        <w:numPr>
          <w:ilvl w:val="0"/>
          <w:numId w:val="43"/>
        </w:numPr>
        <w:spacing w:after="140" w:line="290" w:lineRule="auto"/>
        <w:jc w:val="both"/>
        <w:rPr>
          <w:lang w:val="en-GB"/>
        </w:rPr>
      </w:pPr>
      <w:r w:rsidRPr="00A70F0B">
        <w:rPr>
          <w:lang w:val="en-GB"/>
        </w:rPr>
        <w:t>the Warrant Holder has full title to the Warrants and there is no encumbrance or agreement, arrangement or obligation to create or given an encumbrance in relation to any of the Warrants;</w:t>
      </w:r>
    </w:p>
    <w:p w14:paraId="69151193" w14:textId="77777777" w:rsidR="00691A50" w:rsidRPr="00A70F0B" w:rsidRDefault="00691A50" w:rsidP="00691A50">
      <w:pPr>
        <w:numPr>
          <w:ilvl w:val="0"/>
          <w:numId w:val="43"/>
        </w:numPr>
        <w:spacing w:after="140" w:line="290" w:lineRule="auto"/>
        <w:jc w:val="both"/>
        <w:rPr>
          <w:lang w:val="en-GB"/>
        </w:rPr>
      </w:pPr>
      <w:r w:rsidRPr="00A70F0B">
        <w:rPr>
          <w:lang w:val="en-GB"/>
        </w:rPr>
        <w:t>there is no agreement, arrangement or obligation requiring the transfer or the grant to a person of the right (conditional or not) to require the transfer of the Warrants;</w:t>
      </w:r>
    </w:p>
    <w:p w14:paraId="68501548" w14:textId="77777777" w:rsidR="00691A50" w:rsidRPr="00A70F0B" w:rsidRDefault="00691A50" w:rsidP="00691A50">
      <w:pPr>
        <w:numPr>
          <w:ilvl w:val="0"/>
          <w:numId w:val="43"/>
        </w:numPr>
        <w:spacing w:after="140" w:line="290" w:lineRule="auto"/>
        <w:jc w:val="both"/>
        <w:rPr>
          <w:lang w:val="en-GB"/>
        </w:rPr>
      </w:pPr>
      <w:r w:rsidRPr="00A70F0B">
        <w:rPr>
          <w:lang w:val="en-GB"/>
        </w:rPr>
        <w:t>the exercise</w:t>
      </w:r>
      <w:r>
        <w:rPr>
          <w:lang w:val="en-GB"/>
        </w:rPr>
        <w:t xml:space="preserve"> of the Warrants</w:t>
      </w:r>
      <w:r w:rsidRPr="00A70F0B">
        <w:rPr>
          <w:lang w:val="en-GB"/>
        </w:rPr>
        <w:t xml:space="preserve"> is permitted in the jurisdiction of the Warrant Holder;</w:t>
      </w:r>
    </w:p>
    <w:p w14:paraId="634D6609" w14:textId="77777777" w:rsidR="00691A50" w:rsidRPr="00A70F0B" w:rsidRDefault="00691A50" w:rsidP="00691A50">
      <w:pPr>
        <w:numPr>
          <w:ilvl w:val="0"/>
          <w:numId w:val="43"/>
        </w:numPr>
        <w:spacing w:after="140" w:line="290" w:lineRule="auto"/>
        <w:jc w:val="both"/>
        <w:rPr>
          <w:lang w:val="en-GB"/>
        </w:rPr>
      </w:pPr>
      <w:r w:rsidRPr="00A70F0B">
        <w:rPr>
          <w:lang w:val="en-GB"/>
        </w:rPr>
        <w:t xml:space="preserve">the direct and indirect ownership of securities in the Company by the Warrant Holder, any of its affiliates or any of its direct or indirect shareholders does not reach or cross an applicable regulatory threshold upon exercise of the Warrants which reaching or crossing requires prior regulatory approval, or that the </w:t>
      </w:r>
      <w:r>
        <w:rPr>
          <w:lang w:val="en-GB"/>
        </w:rPr>
        <w:t xml:space="preserve">direct or indirect </w:t>
      </w:r>
      <w:r w:rsidRPr="00A70F0B">
        <w:rPr>
          <w:lang w:val="en-GB"/>
        </w:rPr>
        <w:t>ownership of securities in the Company</w:t>
      </w:r>
      <w:r w:rsidRPr="00A70F0B">
        <w:rPr>
          <w:kern w:val="2"/>
          <w:lang w:val="en-GB"/>
          <w14:ligatures w14:val="standardContextual"/>
        </w:rPr>
        <w:t xml:space="preserve"> </w:t>
      </w:r>
      <w:r w:rsidRPr="00A70F0B">
        <w:rPr>
          <w:lang w:val="en-GB"/>
        </w:rPr>
        <w:t xml:space="preserve">by the Warrant Holder, any of its affiliates or any of its direct or indirect shareholders will reach or cross an applicable regulatory threshold upon exercise of the Warrants which reaching or crossing requires prior regulatory approval </w:t>
      </w:r>
      <w:r>
        <w:rPr>
          <w:lang w:val="en-GB"/>
        </w:rPr>
        <w:t xml:space="preserve">and </w:t>
      </w:r>
      <w:r w:rsidRPr="00A70F0B">
        <w:rPr>
          <w:lang w:val="en-GB"/>
        </w:rPr>
        <w:t>such regulatory approval has been obtained</w:t>
      </w:r>
      <w:r>
        <w:rPr>
          <w:lang w:val="en-GB"/>
        </w:rPr>
        <w:t>;</w:t>
      </w:r>
    </w:p>
    <w:p w14:paraId="2B506347" w14:textId="77777777" w:rsidR="00691A50" w:rsidRPr="00A70F0B" w:rsidRDefault="00691A50" w:rsidP="00691A50">
      <w:pPr>
        <w:numPr>
          <w:ilvl w:val="0"/>
          <w:numId w:val="43"/>
        </w:numPr>
        <w:spacing w:after="140" w:line="290" w:lineRule="auto"/>
        <w:jc w:val="both"/>
        <w:rPr>
          <w:lang w:val="en-GB"/>
        </w:rPr>
      </w:pPr>
      <w:r w:rsidRPr="00A70F0B">
        <w:rPr>
          <w:lang w:val="en-GB"/>
        </w:rPr>
        <w:t>the Warrant Holder understands that the Ordinary Shares to be received upon exercise of the Warrants have not been, and will not be, registered under the United States Securities Act of 1933</w:t>
      </w:r>
      <w:r>
        <w:rPr>
          <w:lang w:val="en-GB"/>
        </w:rPr>
        <w:t>, as amended,</w:t>
      </w:r>
      <w:r w:rsidRPr="00A70F0B">
        <w:rPr>
          <w:lang w:val="en-GB"/>
        </w:rPr>
        <w:t xml:space="preserve"> (the “</w:t>
      </w:r>
      <w:r w:rsidRPr="00A70F0B">
        <w:rPr>
          <w:b/>
          <w:lang w:val="en-GB"/>
        </w:rPr>
        <w:t>Securities Act</w:t>
      </w:r>
      <w:r w:rsidRPr="00A70F0B">
        <w:rPr>
          <w:lang w:val="en-GB"/>
        </w:rPr>
        <w:t>”) or with any state or other jurisdiction of the United States, and may not be offered or sold in the United States absent registration or pursuant to an exemption from the registration requirements under the Securities Act; and</w:t>
      </w:r>
    </w:p>
    <w:p w14:paraId="45FD65DF" w14:textId="77777777" w:rsidR="00691A50" w:rsidRPr="00A70F0B" w:rsidRDefault="00691A50" w:rsidP="00691A50">
      <w:pPr>
        <w:numPr>
          <w:ilvl w:val="0"/>
          <w:numId w:val="43"/>
        </w:numPr>
        <w:spacing w:after="140" w:line="290" w:lineRule="auto"/>
        <w:jc w:val="both"/>
        <w:rPr>
          <w:lang w:val="en-GB"/>
        </w:rPr>
      </w:pPr>
      <w:r w:rsidRPr="00A70F0B">
        <w:rPr>
          <w:lang w:val="en-GB"/>
        </w:rPr>
        <w:t xml:space="preserve">no portion of the assets used by the Warrant Holder to purchase, and no portion of the assets used by such investor to hold, the Ordinary Shares or any beneficial interest therein received upon exercise of the Warrants constitutes or will constitute the assets of </w:t>
      </w:r>
      <w:bookmarkStart w:id="0" w:name="_9kR3WTrAG84CMfEn7oLTnkqvv777LCtrs56z4JR"/>
      <w:r w:rsidRPr="00A70F0B">
        <w:rPr>
          <w:lang w:val="en-GB"/>
        </w:rPr>
        <w:t>(i) an “employee benefit plan” that is subject to Part 4 of Subtitle B of Title I of ERISA,</w:t>
      </w:r>
      <w:bookmarkEnd w:id="0"/>
      <w:r w:rsidRPr="00A70F0B">
        <w:rPr>
          <w:lang w:val="en-GB"/>
        </w:rPr>
        <w:t xml:space="preserve"> </w:t>
      </w:r>
      <w:bookmarkStart w:id="1" w:name="_9kR3WTrAG84DEWEn7oLTnslt5ru340wFGzCA2KE"/>
      <w:r w:rsidRPr="00A70F0B">
        <w:rPr>
          <w:lang w:val="en-GB"/>
        </w:rPr>
        <w:t>(ii) a plan, individual retirement account or other arrangement that is subject to section 4975 of the U.S. Tax Code,</w:t>
      </w:r>
      <w:bookmarkEnd w:id="1"/>
      <w:r w:rsidRPr="00A70F0B">
        <w:rPr>
          <w:lang w:val="en-GB"/>
        </w:rPr>
        <w:t xml:space="preserve"> (iii) entities whose underlying assets are considered to include “plan assets” of any plan, account or arrangement described in preceding </w:t>
      </w:r>
      <w:bookmarkStart w:id="2" w:name="_9kMHG5YVtCIA6EOhGp9qNVpmsxx999NEvtu7816"/>
      <w:r w:rsidRPr="00A70F0B">
        <w:rPr>
          <w:lang w:val="en-GB"/>
        </w:rPr>
        <w:t>clause (i)</w:t>
      </w:r>
      <w:bookmarkEnd w:id="2"/>
      <w:r w:rsidRPr="00A70F0B">
        <w:rPr>
          <w:lang w:val="en-GB"/>
        </w:rPr>
        <w:t xml:space="preserve"> or </w:t>
      </w:r>
      <w:bookmarkStart w:id="3" w:name="_9kMHG5YVtCIA6FGYGp9qNVpunv7tw562yHI1EC4"/>
      <w:r w:rsidRPr="00A70F0B">
        <w:rPr>
          <w:lang w:val="en-GB"/>
        </w:rPr>
        <w:t>(ii)</w:t>
      </w:r>
      <w:bookmarkEnd w:id="3"/>
      <w:r w:rsidRPr="00A70F0B">
        <w:rPr>
          <w:lang w:val="en-GB"/>
        </w:rPr>
        <w:t>, or (iv) any governmental plan, church plan, non-U.S. plan or other investor whose purchase or holding of the Ordinary Shares would be subject to any state, local, non-U.S. or other laws or regulations similar to Part 4 of Subtitle B of Title I of ERISA or section 4975 of the U.S. Tax Code or that would have the effect of the regulations issued by the U.S. Department of Labor set out at 29 CFR section 251 0.3-1 01, as modified by section 3(42) of ERISA.</w:t>
      </w:r>
    </w:p>
    <w:p w14:paraId="2539F601" w14:textId="77777777" w:rsidR="00691A50" w:rsidRPr="00A70F0B" w:rsidRDefault="00691A50" w:rsidP="00691A50">
      <w:pPr>
        <w:widowControl w:val="0"/>
        <w:spacing w:after="0" w:line="300" w:lineRule="atLeast"/>
        <w:jc w:val="both"/>
        <w:rPr>
          <w:lang w:val="en-GB"/>
        </w:rPr>
      </w:pPr>
      <w:bookmarkStart w:id="4" w:name="_Hlk68515200"/>
      <w:r w:rsidRPr="00A70F0B">
        <w:rPr>
          <w:lang w:val="en-GB"/>
        </w:rPr>
        <w:t xml:space="preserve">As of the date hereof, the Warrant Holder either (i) is not </w:t>
      </w:r>
      <w:r>
        <w:rPr>
          <w:lang w:val="en-GB"/>
        </w:rPr>
        <w:t xml:space="preserve">a </w:t>
      </w:r>
      <w:r w:rsidRPr="00A70F0B">
        <w:rPr>
          <w:lang w:val="en-GB"/>
        </w:rPr>
        <w:t xml:space="preserve">resident </w:t>
      </w:r>
      <w:r>
        <w:rPr>
          <w:lang w:val="en-GB"/>
        </w:rPr>
        <w:t xml:space="preserve">of </w:t>
      </w:r>
      <w:r w:rsidRPr="00A70F0B">
        <w:rPr>
          <w:lang w:val="en-GB"/>
        </w:rPr>
        <w:t>or located in the United States or (ii) is located in the United States, in which case the Warrant Holder represents and warrants to the Warrant Agent and the Company that:</w:t>
      </w:r>
      <w:bookmarkEnd w:id="4"/>
    </w:p>
    <w:p w14:paraId="3B9F3D9C" w14:textId="77777777" w:rsidR="00691A50" w:rsidRPr="00A70F0B" w:rsidRDefault="00691A50" w:rsidP="00691A50">
      <w:pPr>
        <w:widowControl w:val="0"/>
        <w:spacing w:after="0" w:line="300" w:lineRule="atLeast"/>
        <w:jc w:val="both"/>
        <w:rPr>
          <w:lang w:val="en-GB"/>
        </w:rPr>
      </w:pPr>
    </w:p>
    <w:p w14:paraId="670B5AD1" w14:textId="77777777" w:rsidR="00691A50" w:rsidRPr="00A70F0B" w:rsidRDefault="00691A50" w:rsidP="00691A50">
      <w:pPr>
        <w:numPr>
          <w:ilvl w:val="0"/>
          <w:numId w:val="45"/>
        </w:numPr>
        <w:spacing w:after="140" w:line="290" w:lineRule="auto"/>
        <w:jc w:val="both"/>
        <w:rPr>
          <w:lang w:val="en-GB"/>
        </w:rPr>
      </w:pPr>
      <w:r w:rsidRPr="00A70F0B">
        <w:rPr>
          <w:lang w:val="en-GB"/>
        </w:rPr>
        <w:t>the Warrant Holder is a qualified institutional buyer as defined in Rule 144A of the Securities Act (“</w:t>
      </w:r>
      <w:r w:rsidRPr="00A70F0B">
        <w:rPr>
          <w:b/>
          <w:lang w:val="en-GB"/>
        </w:rPr>
        <w:t>QIB</w:t>
      </w:r>
      <w:r w:rsidRPr="00A70F0B">
        <w:rPr>
          <w:lang w:val="en-GB"/>
        </w:rPr>
        <w:t>”) and is acquiring the Ordinary Shares for its own account or for the account of a QIB. If the Warrant Holder is acquiring the Ordinary Shares for the account of one or more QIBs, the Warrant Holder represents that it has sole investment discretion with respect to each such account and that the Warrant Holder has full power to make the foregoing acknowledgements, representations, warranties and agreements on behalf of each such account;</w:t>
      </w:r>
    </w:p>
    <w:p w14:paraId="39A7F944" w14:textId="77777777" w:rsidR="00691A50" w:rsidRPr="00A70F0B" w:rsidRDefault="00691A50" w:rsidP="00691A50">
      <w:pPr>
        <w:numPr>
          <w:ilvl w:val="0"/>
          <w:numId w:val="45"/>
        </w:numPr>
        <w:spacing w:after="140" w:line="290" w:lineRule="auto"/>
        <w:jc w:val="both"/>
        <w:rPr>
          <w:lang w:val="en-GB"/>
        </w:rPr>
      </w:pPr>
      <w:r w:rsidRPr="00A70F0B">
        <w:rPr>
          <w:lang w:val="en-GB"/>
        </w:rPr>
        <w:t>the Warrant Holder is exercising the Warrants and acquiring the Ordinary Shares for investment purposes only and not with a view to distribution or resale, directly or indirectly, in the United States or otherwise in violation of United States securities laws;</w:t>
      </w:r>
    </w:p>
    <w:p w14:paraId="7C126A69" w14:textId="77777777" w:rsidR="00691A50" w:rsidRPr="00A70F0B" w:rsidRDefault="00691A50" w:rsidP="00691A50">
      <w:pPr>
        <w:numPr>
          <w:ilvl w:val="0"/>
          <w:numId w:val="45"/>
        </w:numPr>
        <w:spacing w:after="140" w:line="290" w:lineRule="auto"/>
        <w:jc w:val="both"/>
        <w:rPr>
          <w:lang w:val="en-GB"/>
        </w:rPr>
      </w:pPr>
      <w:r w:rsidRPr="00A70F0B">
        <w:rPr>
          <w:lang w:val="en-GB"/>
        </w:rPr>
        <w:t>the Warrant Holder is not exercising the Warrants and acquiring the Ordinary Shares as a result of any “general solicitation or general advertising” (within the meaning of Rule 502(c) under the Securities Act) or any “directed selling efforts” (as defined in Regulation S under the Securities Act (“</w:t>
      </w:r>
      <w:r w:rsidRPr="00A70F0B">
        <w:rPr>
          <w:b/>
          <w:lang w:val="en-GB"/>
        </w:rPr>
        <w:t>Regulation S</w:t>
      </w:r>
      <w:r w:rsidRPr="00A70F0B">
        <w:rPr>
          <w:lang w:val="en-GB"/>
        </w:rPr>
        <w:t xml:space="preserve">”)); </w:t>
      </w:r>
    </w:p>
    <w:p w14:paraId="69892DA3" w14:textId="77777777" w:rsidR="00691A50" w:rsidRPr="00A70F0B" w:rsidRDefault="00691A50" w:rsidP="00691A50">
      <w:pPr>
        <w:numPr>
          <w:ilvl w:val="0"/>
          <w:numId w:val="45"/>
        </w:numPr>
        <w:spacing w:after="140" w:line="290" w:lineRule="auto"/>
        <w:jc w:val="both"/>
        <w:rPr>
          <w:lang w:val="en-GB"/>
        </w:rPr>
      </w:pPr>
      <w:r w:rsidRPr="00A70F0B">
        <w:rPr>
          <w:lang w:val="en-GB"/>
        </w:rPr>
        <w:t xml:space="preserve">the Warrant Holder understands that the Ordinary Shares may not be reoffered, resold, pledged or otherwise transferred except (i) in an offshore transaction in accordance with Rule 903 or Rule 904 of Regulation S to a person outside the United States, (ii) pursuant to another available exemption from the registration requirements of the Securities Act or (iii) pursuant to an effective registration statement under the Securities Act, in each case in accordance with applicable securities laws of any state of the United States; </w:t>
      </w:r>
    </w:p>
    <w:p w14:paraId="4EA8AAD8" w14:textId="77777777" w:rsidR="00691A50" w:rsidRPr="00A70F0B" w:rsidRDefault="00691A50" w:rsidP="00691A50">
      <w:pPr>
        <w:numPr>
          <w:ilvl w:val="0"/>
          <w:numId w:val="45"/>
        </w:numPr>
        <w:spacing w:after="140" w:line="290" w:lineRule="auto"/>
        <w:jc w:val="both"/>
        <w:rPr>
          <w:lang w:val="en-GB"/>
        </w:rPr>
      </w:pPr>
      <w:r w:rsidRPr="00A70F0B">
        <w:rPr>
          <w:lang w:val="en-GB"/>
        </w:rPr>
        <w:t>the Warrant Holder understands that the Ordinary Shares may be “restricted securities” as defined in Rule 144(a)(3) under the Securities Act and, if the Ordinary Shares are “restricted securities”, the Warrant Holder shall not deposit such Ordinary Shares in any unrestricted depositary facility established or maintained by a depositary bank, unless and until such time as the Ordinary Shares are no longer “restricted securities” within the meaning of Rule 144(a)(3) under the Securities Act;</w:t>
      </w:r>
    </w:p>
    <w:p w14:paraId="37AEF823" w14:textId="77777777" w:rsidR="00691A50" w:rsidRPr="00A70F0B" w:rsidRDefault="00691A50" w:rsidP="00691A50">
      <w:pPr>
        <w:numPr>
          <w:ilvl w:val="0"/>
          <w:numId w:val="45"/>
        </w:numPr>
        <w:spacing w:after="140" w:line="290" w:lineRule="auto"/>
        <w:jc w:val="both"/>
        <w:rPr>
          <w:lang w:val="en-GB"/>
        </w:rPr>
      </w:pPr>
      <w:r w:rsidRPr="00A70F0B">
        <w:rPr>
          <w:lang w:val="en-GB"/>
        </w:rPr>
        <w:t>the Warrant Holder (including any account for which it is acting) is capable of evaluating the merits and risks of its investment and is assuming and is capable of bearing the risk of loss that may occur with respect to the Ordinary Shares, including the risk that it may lose all or a substantial portion of its investment; and</w:t>
      </w:r>
    </w:p>
    <w:p w14:paraId="4E721E1F" w14:textId="77777777" w:rsidR="00691A50" w:rsidRPr="00A70F0B" w:rsidRDefault="00691A50" w:rsidP="00691A50">
      <w:pPr>
        <w:numPr>
          <w:ilvl w:val="0"/>
          <w:numId w:val="45"/>
        </w:numPr>
        <w:spacing w:after="140" w:line="290" w:lineRule="auto"/>
        <w:jc w:val="both"/>
        <w:rPr>
          <w:lang w:val="en-GB"/>
        </w:rPr>
      </w:pPr>
      <w:r w:rsidRPr="00A70F0B">
        <w:rPr>
          <w:lang w:val="en-GB"/>
        </w:rPr>
        <w:t xml:space="preserve">the Warrant Holder satisfies any and all standards for investors in investments of the type subscribed for herein imposed by the jurisdiction of its residence and any other applicable jurisdictions. </w:t>
      </w:r>
    </w:p>
    <w:p w14:paraId="0AFA6913" w14:textId="77777777" w:rsidR="00691A50" w:rsidRPr="00A70F0B" w:rsidRDefault="00691A50" w:rsidP="00691A50">
      <w:pPr>
        <w:widowControl w:val="0"/>
        <w:spacing w:after="0" w:line="300" w:lineRule="atLeast"/>
        <w:jc w:val="both"/>
        <w:rPr>
          <w:lang w:val="en-GB"/>
        </w:rPr>
      </w:pPr>
    </w:p>
    <w:p w14:paraId="439DC143" w14:textId="77777777" w:rsidR="00691A50" w:rsidRPr="00A70F0B" w:rsidRDefault="00691A50" w:rsidP="00691A50">
      <w:pPr>
        <w:widowControl w:val="0"/>
        <w:spacing w:after="0" w:line="300" w:lineRule="atLeast"/>
        <w:jc w:val="both"/>
        <w:rPr>
          <w:b/>
          <w:lang w:val="en-GB"/>
        </w:rPr>
      </w:pPr>
      <w:r w:rsidRPr="00A70F0B">
        <w:rPr>
          <w:b/>
          <w:lang w:val="en-GB"/>
        </w:rPr>
        <w:t>Instructions for Completion</w:t>
      </w:r>
    </w:p>
    <w:p w14:paraId="160C0C7F" w14:textId="77777777" w:rsidR="00691A50" w:rsidRPr="00A70F0B" w:rsidRDefault="00691A50" w:rsidP="00691A50">
      <w:pPr>
        <w:widowControl w:val="0"/>
        <w:spacing w:after="0" w:line="300" w:lineRule="atLeast"/>
        <w:jc w:val="both"/>
        <w:rPr>
          <w:b/>
          <w:lang w:val="en-US"/>
        </w:rPr>
      </w:pPr>
    </w:p>
    <w:p w14:paraId="67481FDA" w14:textId="77777777" w:rsidR="00691A50" w:rsidRPr="00A70F0B" w:rsidRDefault="00691A50" w:rsidP="00691A50">
      <w:pPr>
        <w:widowControl w:val="0"/>
        <w:spacing w:after="0" w:line="300" w:lineRule="atLeast"/>
        <w:jc w:val="both"/>
        <w:rPr>
          <w:lang w:val="en-GB"/>
        </w:rPr>
      </w:pPr>
      <w:r w:rsidRPr="00A70F0B">
        <w:rPr>
          <w:lang w:val="en-GB"/>
        </w:rPr>
        <w:t>A Warrant Holder may request to exercise its Warrants in accordance with the Warrant T&amp;Cs by sending this notice to ABN AMRO Bank N.V. (see contact details below) who will receive this notice as Warrant Agent on behalf of the Company.</w:t>
      </w:r>
    </w:p>
    <w:p w14:paraId="54FAE57B" w14:textId="77777777" w:rsidR="00691A50" w:rsidRPr="00A70F0B" w:rsidRDefault="00691A50" w:rsidP="00691A50">
      <w:pPr>
        <w:widowControl w:val="0"/>
        <w:spacing w:after="0" w:line="300" w:lineRule="atLeast"/>
        <w:jc w:val="both"/>
        <w:rPr>
          <w:lang w:val="en-GB"/>
        </w:rPr>
      </w:pPr>
    </w:p>
    <w:p w14:paraId="3842801E" w14:textId="77777777" w:rsidR="00691A50" w:rsidRPr="00A70F0B" w:rsidRDefault="00691A50" w:rsidP="00691A50">
      <w:pPr>
        <w:widowControl w:val="0"/>
        <w:spacing w:after="0" w:line="300" w:lineRule="atLeast"/>
        <w:jc w:val="both"/>
        <w:rPr>
          <w:lang w:val="en-GB"/>
        </w:rPr>
      </w:pPr>
      <w:r w:rsidRPr="00A70F0B">
        <w:rPr>
          <w:lang w:val="en-GB"/>
        </w:rPr>
        <w:t>If the ownership of securities in the Company by the Warrant Holder, any of its affiliates or any of its direct or indirect shareholders reaches or crosses an applicable regulatory threshold upon exercise of the Warrants which reaching or crossing requires prior regulatory approval</w:t>
      </w:r>
      <w:r>
        <w:rPr>
          <w:lang w:val="en-GB"/>
        </w:rPr>
        <w:t>,</w:t>
      </w:r>
      <w:r w:rsidRPr="00A70F0B">
        <w:rPr>
          <w:lang w:val="en-GB"/>
        </w:rPr>
        <w:t xml:space="preserve"> the Warrant Holder needs to provide to ABN AMRO Bank N.V. proof of receipt of such regulatory approval along with the notice.</w:t>
      </w:r>
    </w:p>
    <w:p w14:paraId="6A39CFF8" w14:textId="77777777" w:rsidR="00691A50" w:rsidRPr="00A70F0B" w:rsidRDefault="00691A50" w:rsidP="00691A50">
      <w:pPr>
        <w:widowControl w:val="0"/>
        <w:spacing w:after="0" w:line="300" w:lineRule="atLeast"/>
        <w:jc w:val="both"/>
        <w:rPr>
          <w:lang w:val="en-GB"/>
        </w:rPr>
      </w:pPr>
    </w:p>
    <w:p w14:paraId="46EC4B77" w14:textId="77777777" w:rsidR="00691A50" w:rsidRPr="00A70F0B" w:rsidRDefault="00691A50" w:rsidP="00691A50">
      <w:pPr>
        <w:widowControl w:val="0"/>
        <w:spacing w:after="0" w:line="300" w:lineRule="atLeast"/>
        <w:jc w:val="both"/>
        <w:rPr>
          <w:lang w:val="en-GB"/>
        </w:rPr>
      </w:pPr>
      <w:r w:rsidRPr="00A70F0B">
        <w:rPr>
          <w:lang w:val="en-GB"/>
        </w:rPr>
        <w:t>Simultaneously with sending this notice to ABN AMRO Bank N.V., the Warrant Holder shall:</w:t>
      </w:r>
    </w:p>
    <w:p w14:paraId="7217DD0F" w14:textId="77777777" w:rsidR="00691A50" w:rsidRPr="00A70F0B" w:rsidRDefault="00691A50" w:rsidP="00691A50">
      <w:pPr>
        <w:widowControl w:val="0"/>
        <w:spacing w:after="0" w:line="300" w:lineRule="atLeast"/>
        <w:jc w:val="both"/>
        <w:rPr>
          <w:lang w:val="en-GB"/>
        </w:rPr>
      </w:pPr>
    </w:p>
    <w:p w14:paraId="18887792" w14:textId="77777777" w:rsidR="00691A50" w:rsidRPr="00A70F0B" w:rsidRDefault="00691A50" w:rsidP="00691A50">
      <w:pPr>
        <w:widowControl w:val="0"/>
        <w:numPr>
          <w:ilvl w:val="0"/>
          <w:numId w:val="44"/>
        </w:numPr>
        <w:spacing w:after="0" w:line="300" w:lineRule="atLeast"/>
        <w:jc w:val="both"/>
        <w:rPr>
          <w:lang w:val="en-GB"/>
        </w:rPr>
      </w:pPr>
      <w:r w:rsidRPr="00A70F0B">
        <w:rPr>
          <w:lang w:val="en-GB"/>
        </w:rPr>
        <w:t>transfer the number of Sponsor Warrants requested to exercise in accordance with the Warrant T&amp;Cs; and</w:t>
      </w:r>
    </w:p>
    <w:p w14:paraId="465FDDE7" w14:textId="77777777" w:rsidR="00691A50" w:rsidRPr="00A70F0B" w:rsidRDefault="00691A50" w:rsidP="00691A50">
      <w:pPr>
        <w:widowControl w:val="0"/>
        <w:spacing w:after="0" w:line="300" w:lineRule="atLeast"/>
        <w:ind w:left="720"/>
        <w:jc w:val="both"/>
        <w:rPr>
          <w:lang w:val="en-GB"/>
        </w:rPr>
      </w:pPr>
    </w:p>
    <w:p w14:paraId="66D0B3CB" w14:textId="77777777" w:rsidR="00691A50" w:rsidRPr="00A70F0B" w:rsidRDefault="00691A50" w:rsidP="00691A50">
      <w:pPr>
        <w:widowControl w:val="0"/>
        <w:numPr>
          <w:ilvl w:val="0"/>
          <w:numId w:val="44"/>
        </w:numPr>
        <w:spacing w:after="0" w:line="300" w:lineRule="atLeast"/>
        <w:jc w:val="both"/>
        <w:rPr>
          <w:lang w:val="en-GB"/>
        </w:rPr>
      </w:pPr>
      <w:r w:rsidRPr="00A70F0B">
        <w:rPr>
          <w:lang w:val="en-GB"/>
        </w:rPr>
        <w:t>in case of an exercise on a non-cashless basis, pay the Warrant Price and any and all applicable taxes due by transferring the required funds to IBAN NL51ABNA0524711054 in name of As Exchange Agency.</w:t>
      </w:r>
    </w:p>
    <w:p w14:paraId="6F8E5A85" w14:textId="77777777" w:rsidR="00691A50" w:rsidRPr="00A70F0B" w:rsidRDefault="00691A50" w:rsidP="00691A50">
      <w:pPr>
        <w:widowControl w:val="0"/>
        <w:spacing w:after="0" w:line="300" w:lineRule="atLeast"/>
        <w:jc w:val="both"/>
        <w:rPr>
          <w:lang w:val="en-GB"/>
        </w:rPr>
      </w:pPr>
    </w:p>
    <w:p w14:paraId="4333901C" w14:textId="77777777" w:rsidR="00691A50" w:rsidRPr="00A70F0B" w:rsidRDefault="00691A50" w:rsidP="00691A50">
      <w:pPr>
        <w:widowControl w:val="0"/>
        <w:spacing w:after="0" w:line="300" w:lineRule="atLeast"/>
        <w:jc w:val="both"/>
        <w:rPr>
          <w:lang w:val="en-US"/>
        </w:rPr>
      </w:pPr>
      <w:r w:rsidRPr="00A70F0B">
        <w:rPr>
          <w:lang w:val="en-US"/>
        </w:rPr>
        <w:t>The date of exercise of the Warrants shall be the date on which the last of the abovementioned conditions is met (the "</w:t>
      </w:r>
      <w:r w:rsidRPr="00A70F0B">
        <w:rPr>
          <w:b/>
          <w:lang w:val="en-US"/>
        </w:rPr>
        <w:t>Exercise Date</w:t>
      </w:r>
      <w:r w:rsidRPr="00A70F0B">
        <w:rPr>
          <w:lang w:val="en-US"/>
        </w:rPr>
        <w:t>"). Settlement of Ordinary Shares as a result of the exercise of the Warrants shall take place on a "delivery-versus-payment" basis. The delivery of the Ordinary Shares will take at least ten Trading Days after the Exercise Date.</w:t>
      </w:r>
    </w:p>
    <w:p w14:paraId="2C2C5C50" w14:textId="77777777" w:rsidR="00691A50" w:rsidRPr="00A70F0B" w:rsidRDefault="00691A50" w:rsidP="00691A50">
      <w:pPr>
        <w:widowControl w:val="0"/>
        <w:spacing w:after="0" w:line="300" w:lineRule="atLeast"/>
        <w:jc w:val="both"/>
        <w:rPr>
          <w:lang w:val="en-US"/>
        </w:rPr>
      </w:pPr>
    </w:p>
    <w:p w14:paraId="3CDE303F" w14:textId="77777777" w:rsidR="00691A50" w:rsidRPr="00A70F0B" w:rsidRDefault="00691A50" w:rsidP="00691A50">
      <w:pPr>
        <w:widowControl w:val="0"/>
        <w:spacing w:after="0" w:line="300" w:lineRule="atLeast"/>
        <w:jc w:val="both"/>
        <w:rPr>
          <w:b/>
          <w:lang w:val="en-GB"/>
        </w:rPr>
      </w:pPr>
      <w:r w:rsidRPr="00A70F0B">
        <w:rPr>
          <w:b/>
          <w:lang w:val="en-GB"/>
        </w:rPr>
        <w:t>Contact details</w:t>
      </w:r>
    </w:p>
    <w:p w14:paraId="32EDA9CB" w14:textId="77777777" w:rsidR="00691A50" w:rsidRPr="00A70F0B" w:rsidRDefault="00691A50" w:rsidP="00691A50">
      <w:pPr>
        <w:widowControl w:val="0"/>
        <w:spacing w:after="0" w:line="300" w:lineRule="atLeast"/>
        <w:jc w:val="both"/>
        <w:rPr>
          <w:lang w:val="en-GB"/>
        </w:rPr>
      </w:pPr>
    </w:p>
    <w:p w14:paraId="6297A078" w14:textId="77777777" w:rsidR="00691A50" w:rsidRPr="00A70F0B" w:rsidRDefault="00691A50" w:rsidP="00691A50">
      <w:pPr>
        <w:widowControl w:val="0"/>
        <w:spacing w:after="0" w:line="300" w:lineRule="atLeast"/>
        <w:jc w:val="both"/>
        <w:rPr>
          <w:lang w:val="en-US"/>
        </w:rPr>
      </w:pPr>
      <w:r w:rsidRPr="00A70F0B">
        <w:rPr>
          <w:lang w:val="en-US"/>
        </w:rPr>
        <w:t>ABN AMRO Bank N.V. – Warrant Agent</w:t>
      </w:r>
    </w:p>
    <w:p w14:paraId="6DF3FF9F" w14:textId="77777777" w:rsidR="00691A50" w:rsidRPr="00A70F0B" w:rsidRDefault="00691A50" w:rsidP="00691A50">
      <w:pPr>
        <w:widowControl w:val="0"/>
        <w:spacing w:after="0" w:line="300" w:lineRule="atLeast"/>
        <w:jc w:val="both"/>
        <w:rPr>
          <w:lang w:val="en-GB"/>
        </w:rPr>
      </w:pPr>
      <w:r w:rsidRPr="00A70F0B">
        <w:rPr>
          <w:lang w:val="en-GB"/>
        </w:rPr>
        <w:t>ABN AMRO Corporate Broking &amp; Issuer Services</w:t>
      </w:r>
    </w:p>
    <w:p w14:paraId="44A26368" w14:textId="77777777" w:rsidR="00691A50" w:rsidRPr="00A70F0B" w:rsidRDefault="00691A50" w:rsidP="00691A50">
      <w:pPr>
        <w:widowControl w:val="0"/>
        <w:spacing w:after="0" w:line="300" w:lineRule="atLeast"/>
        <w:jc w:val="both"/>
        <w:rPr>
          <w:lang w:val="en-GB"/>
        </w:rPr>
      </w:pPr>
      <w:r w:rsidRPr="00A70F0B">
        <w:rPr>
          <w:lang w:val="en-GB"/>
        </w:rPr>
        <w:t>Email: as.exchange.agency@nl.abnamro.com</w:t>
      </w:r>
    </w:p>
    <w:p w14:paraId="24CC754F" w14:textId="77777777" w:rsidR="00691A50" w:rsidRPr="00A70F0B" w:rsidRDefault="00691A50" w:rsidP="00691A50">
      <w:pPr>
        <w:widowControl w:val="0"/>
        <w:spacing w:after="0" w:line="300" w:lineRule="atLeast"/>
        <w:jc w:val="both"/>
        <w:rPr>
          <w:lang w:val="en-GB"/>
        </w:rPr>
      </w:pPr>
    </w:p>
    <w:p w14:paraId="52BD1A16" w14:textId="77777777" w:rsidR="00691A50" w:rsidRPr="00A70F0B" w:rsidRDefault="00691A50" w:rsidP="00691A50">
      <w:pPr>
        <w:widowControl w:val="0"/>
        <w:spacing w:after="0" w:line="300" w:lineRule="atLeast"/>
        <w:jc w:val="both"/>
        <w:rPr>
          <w:lang w:val="en-GB"/>
        </w:rPr>
      </w:pPr>
      <w:r w:rsidRPr="00A70F0B">
        <w:rPr>
          <w:lang w:val="en-US"/>
        </w:rPr>
        <w:t>This notice form was executed in _____________________ on ____________________.</w:t>
      </w:r>
    </w:p>
    <w:p w14:paraId="3B9E9549" w14:textId="77777777" w:rsidR="00691A50" w:rsidRPr="00A70F0B" w:rsidRDefault="00691A50" w:rsidP="00691A50">
      <w:pPr>
        <w:widowControl w:val="0"/>
        <w:spacing w:after="0" w:line="300" w:lineRule="atLeast"/>
        <w:jc w:val="both"/>
        <w:rPr>
          <w:lang w:val="en-US"/>
        </w:rPr>
      </w:pPr>
    </w:p>
    <w:p w14:paraId="4DD1DC73" w14:textId="77777777" w:rsidR="00691A50" w:rsidRPr="00A70F0B" w:rsidRDefault="00691A50" w:rsidP="00691A50">
      <w:pPr>
        <w:widowControl w:val="0"/>
        <w:spacing w:after="0" w:line="300" w:lineRule="atLeast"/>
        <w:jc w:val="both"/>
        <w:rPr>
          <w:lang w:val="en-US"/>
        </w:rPr>
      </w:pPr>
    </w:p>
    <w:p w14:paraId="0702F3D5" w14:textId="77777777" w:rsidR="00691A50" w:rsidRPr="00A70F0B" w:rsidRDefault="00691A50" w:rsidP="00691A50">
      <w:pPr>
        <w:widowControl w:val="0"/>
        <w:spacing w:after="0" w:line="300" w:lineRule="atLeast"/>
        <w:jc w:val="both"/>
        <w:rPr>
          <w:lang w:val="en-GB"/>
        </w:rPr>
      </w:pPr>
    </w:p>
    <w:p w14:paraId="1750F3DE" w14:textId="77777777" w:rsidR="00691A50" w:rsidRPr="00A70F0B" w:rsidRDefault="00691A50" w:rsidP="00691A50">
      <w:pPr>
        <w:widowControl w:val="0"/>
        <w:spacing w:after="0" w:line="300" w:lineRule="atLeast"/>
        <w:jc w:val="both"/>
        <w:rPr>
          <w:lang w:val="en-GB"/>
        </w:rPr>
      </w:pPr>
    </w:p>
    <w:p w14:paraId="17A85C0D" w14:textId="77777777" w:rsidR="00691A50" w:rsidRPr="00A70F0B" w:rsidRDefault="00691A50" w:rsidP="00691A50">
      <w:pPr>
        <w:widowControl w:val="0"/>
        <w:spacing w:after="0" w:line="300" w:lineRule="atLeast"/>
        <w:jc w:val="both"/>
        <w:rPr>
          <w:lang w:val="en-GB"/>
        </w:rPr>
      </w:pPr>
    </w:p>
    <w:p w14:paraId="30E00E61" w14:textId="77777777" w:rsidR="00691A50" w:rsidRPr="00A70F0B" w:rsidRDefault="00691A50" w:rsidP="00691A50">
      <w:pPr>
        <w:widowControl w:val="0"/>
        <w:spacing w:after="0" w:line="300" w:lineRule="atLeast"/>
        <w:jc w:val="both"/>
        <w:rPr>
          <w:lang w:val="en-GB"/>
        </w:rPr>
      </w:pPr>
      <w:r w:rsidRPr="00A70F0B">
        <w:rPr>
          <w:lang w:val="en-GB"/>
        </w:rPr>
        <w:t>_____________________</w:t>
      </w:r>
      <w:r w:rsidRPr="00A70F0B">
        <w:rPr>
          <w:lang w:val="en-GB"/>
        </w:rPr>
        <w:tab/>
        <w:t xml:space="preserve"> </w:t>
      </w:r>
    </w:p>
    <w:p w14:paraId="1E9466CC" w14:textId="77777777" w:rsidR="00691A50" w:rsidRPr="00A70F0B" w:rsidRDefault="00691A50" w:rsidP="00691A50">
      <w:pPr>
        <w:widowControl w:val="0"/>
        <w:spacing w:after="0" w:line="300" w:lineRule="atLeast"/>
        <w:jc w:val="both"/>
        <w:rPr>
          <w:lang w:val="en-GB"/>
        </w:rPr>
      </w:pPr>
    </w:p>
    <w:p w14:paraId="3E38657E" w14:textId="77777777" w:rsidR="00691A50" w:rsidRPr="00A70F0B" w:rsidRDefault="00691A50" w:rsidP="00691A50">
      <w:pPr>
        <w:widowControl w:val="0"/>
        <w:spacing w:after="0" w:line="300" w:lineRule="atLeast"/>
        <w:jc w:val="both"/>
        <w:rPr>
          <w:lang w:val="en-GB"/>
        </w:rPr>
      </w:pPr>
      <w:r w:rsidRPr="00A70F0B">
        <w:rPr>
          <w:lang w:val="en-GB"/>
        </w:rPr>
        <w:t>Name:</w:t>
      </w:r>
    </w:p>
    <w:p w14:paraId="149A7442" w14:textId="77777777" w:rsidR="00691A50" w:rsidRPr="00A70F0B" w:rsidRDefault="00691A50" w:rsidP="00691A50">
      <w:pPr>
        <w:widowControl w:val="0"/>
        <w:spacing w:after="0" w:line="300" w:lineRule="atLeast"/>
        <w:jc w:val="both"/>
        <w:rPr>
          <w:lang w:val="en-GB"/>
        </w:rPr>
      </w:pPr>
      <w:r w:rsidRPr="00A70F0B">
        <w:rPr>
          <w:lang w:val="en-GB"/>
        </w:rPr>
        <w:t xml:space="preserve">Name </w:t>
      </w:r>
      <w:r>
        <w:rPr>
          <w:lang w:val="en-GB"/>
        </w:rPr>
        <w:t xml:space="preserve">of </w:t>
      </w:r>
      <w:r w:rsidRPr="00A70F0B">
        <w:rPr>
          <w:lang w:val="en-GB"/>
        </w:rPr>
        <w:t>authorized representative:</w:t>
      </w:r>
    </w:p>
    <w:p w14:paraId="046AC785" w14:textId="77777777" w:rsidR="00691A50" w:rsidRPr="00A70F0B" w:rsidRDefault="00691A50" w:rsidP="00691A50">
      <w:pPr>
        <w:widowControl w:val="0"/>
        <w:spacing w:after="0" w:line="300" w:lineRule="atLeast"/>
        <w:jc w:val="both"/>
        <w:rPr>
          <w:lang w:val="en-GB"/>
        </w:rPr>
      </w:pPr>
      <w:r w:rsidRPr="00A70F0B">
        <w:rPr>
          <w:lang w:val="en-GB"/>
        </w:rPr>
        <w:t>Date:</w:t>
      </w:r>
    </w:p>
    <w:p w14:paraId="1415DE83" w14:textId="77777777" w:rsidR="004A4516" w:rsidRDefault="004A4516" w:rsidP="009C37BC">
      <w:pPr>
        <w:pStyle w:val="BodyText"/>
      </w:pPr>
    </w:p>
    <w:p w14:paraId="2605FF6A" w14:textId="77777777" w:rsidR="009C37BC" w:rsidRPr="009E3FBD" w:rsidRDefault="009C37BC" w:rsidP="009E3FBD">
      <w:pPr>
        <w:pStyle w:val="BodyText"/>
      </w:pPr>
    </w:p>
    <w:sectPr w:rsidR="009C37BC" w:rsidRPr="009E3FBD">
      <w:headerReference w:type="even" r:id="rId11"/>
      <w:headerReference w:type="default" r:id="rId12"/>
      <w:footerReference w:type="even" r:id="rId13"/>
      <w:footerReference w:type="default" r:id="rId14"/>
      <w:headerReference w:type="first" r:id="rId15"/>
      <w:footerReference w:type="first" r:id="rId16"/>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F0851" w14:textId="77777777" w:rsidR="00691A50" w:rsidRDefault="00691A50">
      <w:pPr>
        <w:spacing w:line="240" w:lineRule="auto"/>
      </w:pPr>
      <w:r>
        <w:separator/>
      </w:r>
    </w:p>
  </w:endnote>
  <w:endnote w:type="continuationSeparator" w:id="0">
    <w:p w14:paraId="13F53258" w14:textId="77777777" w:rsidR="00691A50" w:rsidRDefault="00691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27D6" w14:textId="77777777" w:rsidR="00691A50" w:rsidRDefault="0069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7C300093BB5046189DB11C744AE021A7"/>
      <w:id w:val="-1717340919"/>
      <w:placeholder>
        <w:docPart w:val="59AB4AB2D20A4CEC8DCE4E9928EEE32A"/>
      </w:placeholder>
    </w:sdtPr>
    <w:sdtEndPr/>
    <w:sdtContent>
      <w:p w14:paraId="4B63578D" w14:textId="37522074" w:rsidR="0065145E" w:rsidRDefault="00830651" w:rsidP="00C97438">
        <w:pPr>
          <w:pStyle w:val="DocId"/>
        </w:pPr>
        <w:r>
          <w:t xml:space="preserve">53107161 M 56429417 /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3C35"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E68AD1F" w14:textId="77777777" w:rsidR="00093AC1" w:rsidRDefault="00093AC1">
    <w:pPr>
      <w:pStyle w:val="Footer"/>
      <w:tabs>
        <w:tab w:val="center" w:pos="4678"/>
        <w:tab w:val="right" w:pos="8364"/>
      </w:tabs>
      <w:rPr>
        <w:sz w:val="20"/>
      </w:rPr>
    </w:pPr>
    <w:r>
      <w:rPr>
        <w:sz w:val="20"/>
      </w:rPr>
      <w:tab/>
    </w:r>
  </w:p>
  <w:sdt>
    <w:sdtPr>
      <w:alias w:val="BHDC Content"/>
      <w:tag w:val="7C300093BB5046189DB11C744AE021A7DOCID_FOOTER"/>
      <w:id w:val="-2133544924"/>
      <w:placeholder>
        <w:docPart w:val="2128ACD9C9A84893B0E2D4ED0D50B9B2"/>
      </w:placeholder>
    </w:sdtPr>
    <w:sdtContent>
      <w:p w14:paraId="50C65F71" w14:textId="4361268C" w:rsidR="0013612A" w:rsidRDefault="00830651" w:rsidP="00830651">
        <w:pPr>
          <w:pStyle w:val="DocId"/>
        </w:pPr>
        <w:r>
          <w:t xml:space="preserve">53107161 M 56429417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4559" w14:textId="77777777" w:rsidR="00691A50" w:rsidRDefault="00691A50">
      <w:pPr>
        <w:spacing w:line="240" w:lineRule="auto"/>
      </w:pPr>
      <w:r>
        <w:separator/>
      </w:r>
    </w:p>
  </w:footnote>
  <w:footnote w:type="continuationSeparator" w:id="0">
    <w:p w14:paraId="3ABD96B1" w14:textId="77777777" w:rsidR="00691A50" w:rsidRDefault="00691A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82F" w14:textId="77777777" w:rsidR="00691A50" w:rsidRDefault="00691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7A44" w14:textId="77777777" w:rsidR="00691A50" w:rsidRDefault="00691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9E50" w14:textId="77777777" w:rsidR="00691A50" w:rsidRDefault="00691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E486B"/>
    <w:multiLevelType w:val="hybridMultilevel"/>
    <w:tmpl w:val="1E70396E"/>
    <w:lvl w:ilvl="0" w:tplc="641628AE">
      <w:start w:val="1"/>
      <w:numFmt w:val="bullet"/>
      <w:lvlText w:val=""/>
      <w:lvlJc w:val="left"/>
      <w:pPr>
        <w:ind w:left="720" w:hanging="360"/>
      </w:pPr>
      <w:rPr>
        <w:rFonts w:ascii="Symbol" w:hAnsi="Symbol" w:hint="default"/>
      </w:rPr>
    </w:lvl>
    <w:lvl w:ilvl="1" w:tplc="175C8D94" w:tentative="1">
      <w:start w:val="1"/>
      <w:numFmt w:val="bullet"/>
      <w:lvlText w:val="o"/>
      <w:lvlJc w:val="left"/>
      <w:pPr>
        <w:ind w:left="1440" w:hanging="360"/>
      </w:pPr>
      <w:rPr>
        <w:rFonts w:ascii="Courier New" w:hAnsi="Courier New" w:cs="Courier New" w:hint="default"/>
      </w:rPr>
    </w:lvl>
    <w:lvl w:ilvl="2" w:tplc="0B5C2E4E" w:tentative="1">
      <w:start w:val="1"/>
      <w:numFmt w:val="bullet"/>
      <w:lvlText w:val=""/>
      <w:lvlJc w:val="left"/>
      <w:pPr>
        <w:ind w:left="2160" w:hanging="360"/>
      </w:pPr>
      <w:rPr>
        <w:rFonts w:ascii="Wingdings" w:hAnsi="Wingdings" w:hint="default"/>
      </w:rPr>
    </w:lvl>
    <w:lvl w:ilvl="3" w:tplc="D8BEA910" w:tentative="1">
      <w:start w:val="1"/>
      <w:numFmt w:val="bullet"/>
      <w:lvlText w:val=""/>
      <w:lvlJc w:val="left"/>
      <w:pPr>
        <w:ind w:left="2880" w:hanging="360"/>
      </w:pPr>
      <w:rPr>
        <w:rFonts w:ascii="Symbol" w:hAnsi="Symbol" w:hint="default"/>
      </w:rPr>
    </w:lvl>
    <w:lvl w:ilvl="4" w:tplc="729AE7EC" w:tentative="1">
      <w:start w:val="1"/>
      <w:numFmt w:val="bullet"/>
      <w:lvlText w:val="o"/>
      <w:lvlJc w:val="left"/>
      <w:pPr>
        <w:ind w:left="3600" w:hanging="360"/>
      </w:pPr>
      <w:rPr>
        <w:rFonts w:ascii="Courier New" w:hAnsi="Courier New" w:cs="Courier New" w:hint="default"/>
      </w:rPr>
    </w:lvl>
    <w:lvl w:ilvl="5" w:tplc="DFA6625E" w:tentative="1">
      <w:start w:val="1"/>
      <w:numFmt w:val="bullet"/>
      <w:lvlText w:val=""/>
      <w:lvlJc w:val="left"/>
      <w:pPr>
        <w:ind w:left="4320" w:hanging="360"/>
      </w:pPr>
      <w:rPr>
        <w:rFonts w:ascii="Wingdings" w:hAnsi="Wingdings" w:hint="default"/>
      </w:rPr>
    </w:lvl>
    <w:lvl w:ilvl="6" w:tplc="1B06F362" w:tentative="1">
      <w:start w:val="1"/>
      <w:numFmt w:val="bullet"/>
      <w:lvlText w:val=""/>
      <w:lvlJc w:val="left"/>
      <w:pPr>
        <w:ind w:left="5040" w:hanging="360"/>
      </w:pPr>
      <w:rPr>
        <w:rFonts w:ascii="Symbol" w:hAnsi="Symbol" w:hint="default"/>
      </w:rPr>
    </w:lvl>
    <w:lvl w:ilvl="7" w:tplc="A614C86E" w:tentative="1">
      <w:start w:val="1"/>
      <w:numFmt w:val="bullet"/>
      <w:lvlText w:val="o"/>
      <w:lvlJc w:val="left"/>
      <w:pPr>
        <w:ind w:left="5760" w:hanging="360"/>
      </w:pPr>
      <w:rPr>
        <w:rFonts w:ascii="Courier New" w:hAnsi="Courier New" w:cs="Courier New" w:hint="default"/>
      </w:rPr>
    </w:lvl>
    <w:lvl w:ilvl="8" w:tplc="A67C9382" w:tentative="1">
      <w:start w:val="1"/>
      <w:numFmt w:val="bullet"/>
      <w:lvlText w:val=""/>
      <w:lvlJc w:val="left"/>
      <w:pPr>
        <w:ind w:left="6480" w:hanging="360"/>
      </w:pPr>
      <w:rPr>
        <w:rFonts w:ascii="Wingdings" w:hAnsi="Wingdings" w:hint="default"/>
      </w:rPr>
    </w:lvl>
  </w:abstractNum>
  <w:abstractNum w:abstractNumId="11"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66DA5"/>
    <w:multiLevelType w:val="multilevel"/>
    <w:tmpl w:val="2FAC5A86"/>
    <w:numStyleLink w:val="ListNDNotarial"/>
  </w:abstractNum>
  <w:abstractNum w:abstractNumId="14"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02142B"/>
    <w:multiLevelType w:val="multilevel"/>
    <w:tmpl w:val="2FAC5A86"/>
    <w:numStyleLink w:val="ListNDNotarial"/>
  </w:abstractNum>
  <w:abstractNum w:abstractNumId="16"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7" w15:restartNumberingAfterBreak="0">
    <w:nsid w:val="310D0683"/>
    <w:multiLevelType w:val="multilevel"/>
    <w:tmpl w:val="2FAC5A86"/>
    <w:styleLink w:val="ListNDNotarial"/>
    <w:lvl w:ilvl="0">
      <w:start w:val="1"/>
      <w:numFmt w:val="decimal"/>
      <w:suff w:val="nothing"/>
      <w:lvlText w:val="Article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1221C"/>
    <w:multiLevelType w:val="multilevel"/>
    <w:tmpl w:val="5644D448"/>
    <w:numStyleLink w:val="ListNDVariantB"/>
  </w:abstractNum>
  <w:abstractNum w:abstractNumId="19"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E141BF"/>
    <w:multiLevelType w:val="multilevel"/>
    <w:tmpl w:val="8AD0ECDA"/>
    <w:numStyleLink w:val="ListNDVariantA"/>
  </w:abstractNum>
  <w:abstractNum w:abstractNumId="21"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EDF36D8"/>
    <w:multiLevelType w:val="hybridMultilevel"/>
    <w:tmpl w:val="4DFE7114"/>
    <w:lvl w:ilvl="0" w:tplc="3E000646">
      <w:start w:val="1"/>
      <w:numFmt w:val="lowerLetter"/>
      <w:lvlText w:val="%1)"/>
      <w:lvlJc w:val="left"/>
      <w:pPr>
        <w:ind w:left="720" w:hanging="360"/>
      </w:pPr>
    </w:lvl>
    <w:lvl w:ilvl="1" w:tplc="1BBC5DD0" w:tentative="1">
      <w:start w:val="1"/>
      <w:numFmt w:val="lowerLetter"/>
      <w:lvlText w:val="%2."/>
      <w:lvlJc w:val="left"/>
      <w:pPr>
        <w:ind w:left="1440" w:hanging="360"/>
      </w:pPr>
    </w:lvl>
    <w:lvl w:ilvl="2" w:tplc="736EE506" w:tentative="1">
      <w:start w:val="1"/>
      <w:numFmt w:val="lowerRoman"/>
      <w:lvlText w:val="%3."/>
      <w:lvlJc w:val="right"/>
      <w:pPr>
        <w:ind w:left="2160" w:hanging="180"/>
      </w:pPr>
    </w:lvl>
    <w:lvl w:ilvl="3" w:tplc="CAFE2F0E" w:tentative="1">
      <w:start w:val="1"/>
      <w:numFmt w:val="decimal"/>
      <w:lvlText w:val="%4."/>
      <w:lvlJc w:val="left"/>
      <w:pPr>
        <w:ind w:left="2880" w:hanging="360"/>
      </w:pPr>
    </w:lvl>
    <w:lvl w:ilvl="4" w:tplc="994690AC" w:tentative="1">
      <w:start w:val="1"/>
      <w:numFmt w:val="lowerLetter"/>
      <w:lvlText w:val="%5."/>
      <w:lvlJc w:val="left"/>
      <w:pPr>
        <w:ind w:left="3600" w:hanging="360"/>
      </w:pPr>
    </w:lvl>
    <w:lvl w:ilvl="5" w:tplc="7C4C14DA" w:tentative="1">
      <w:start w:val="1"/>
      <w:numFmt w:val="lowerRoman"/>
      <w:lvlText w:val="%6."/>
      <w:lvlJc w:val="right"/>
      <w:pPr>
        <w:ind w:left="4320" w:hanging="180"/>
      </w:pPr>
    </w:lvl>
    <w:lvl w:ilvl="6" w:tplc="654C7DA0" w:tentative="1">
      <w:start w:val="1"/>
      <w:numFmt w:val="decimal"/>
      <w:lvlText w:val="%7."/>
      <w:lvlJc w:val="left"/>
      <w:pPr>
        <w:ind w:left="5040" w:hanging="360"/>
      </w:pPr>
    </w:lvl>
    <w:lvl w:ilvl="7" w:tplc="F8429E84" w:tentative="1">
      <w:start w:val="1"/>
      <w:numFmt w:val="lowerLetter"/>
      <w:lvlText w:val="%8."/>
      <w:lvlJc w:val="left"/>
      <w:pPr>
        <w:ind w:left="5760" w:hanging="360"/>
      </w:pPr>
    </w:lvl>
    <w:lvl w:ilvl="8" w:tplc="B3F2CDCC" w:tentative="1">
      <w:start w:val="1"/>
      <w:numFmt w:val="lowerRoman"/>
      <w:lvlText w:val="%9."/>
      <w:lvlJc w:val="right"/>
      <w:pPr>
        <w:ind w:left="6480" w:hanging="180"/>
      </w:pPr>
    </w:lvl>
  </w:abstractNum>
  <w:abstractNum w:abstractNumId="25" w15:restartNumberingAfterBreak="0">
    <w:nsid w:val="405B33E7"/>
    <w:multiLevelType w:val="hybridMultilevel"/>
    <w:tmpl w:val="4DFE7114"/>
    <w:lvl w:ilvl="0" w:tplc="3E000646">
      <w:start w:val="1"/>
      <w:numFmt w:val="lowerLetter"/>
      <w:lvlText w:val="%1)"/>
      <w:lvlJc w:val="left"/>
      <w:pPr>
        <w:ind w:left="720" w:hanging="360"/>
      </w:pPr>
    </w:lvl>
    <w:lvl w:ilvl="1" w:tplc="1BBC5DD0" w:tentative="1">
      <w:start w:val="1"/>
      <w:numFmt w:val="lowerLetter"/>
      <w:lvlText w:val="%2."/>
      <w:lvlJc w:val="left"/>
      <w:pPr>
        <w:ind w:left="1440" w:hanging="360"/>
      </w:pPr>
    </w:lvl>
    <w:lvl w:ilvl="2" w:tplc="736EE506" w:tentative="1">
      <w:start w:val="1"/>
      <w:numFmt w:val="lowerRoman"/>
      <w:lvlText w:val="%3."/>
      <w:lvlJc w:val="right"/>
      <w:pPr>
        <w:ind w:left="2160" w:hanging="180"/>
      </w:pPr>
    </w:lvl>
    <w:lvl w:ilvl="3" w:tplc="CAFE2F0E" w:tentative="1">
      <w:start w:val="1"/>
      <w:numFmt w:val="decimal"/>
      <w:lvlText w:val="%4."/>
      <w:lvlJc w:val="left"/>
      <w:pPr>
        <w:ind w:left="2880" w:hanging="360"/>
      </w:pPr>
    </w:lvl>
    <w:lvl w:ilvl="4" w:tplc="994690AC" w:tentative="1">
      <w:start w:val="1"/>
      <w:numFmt w:val="lowerLetter"/>
      <w:lvlText w:val="%5."/>
      <w:lvlJc w:val="left"/>
      <w:pPr>
        <w:ind w:left="3600" w:hanging="360"/>
      </w:pPr>
    </w:lvl>
    <w:lvl w:ilvl="5" w:tplc="7C4C14DA" w:tentative="1">
      <w:start w:val="1"/>
      <w:numFmt w:val="lowerRoman"/>
      <w:lvlText w:val="%6."/>
      <w:lvlJc w:val="right"/>
      <w:pPr>
        <w:ind w:left="4320" w:hanging="180"/>
      </w:pPr>
    </w:lvl>
    <w:lvl w:ilvl="6" w:tplc="654C7DA0" w:tentative="1">
      <w:start w:val="1"/>
      <w:numFmt w:val="decimal"/>
      <w:lvlText w:val="%7."/>
      <w:lvlJc w:val="left"/>
      <w:pPr>
        <w:ind w:left="5040" w:hanging="360"/>
      </w:pPr>
    </w:lvl>
    <w:lvl w:ilvl="7" w:tplc="F8429E84" w:tentative="1">
      <w:start w:val="1"/>
      <w:numFmt w:val="lowerLetter"/>
      <w:lvlText w:val="%8."/>
      <w:lvlJc w:val="left"/>
      <w:pPr>
        <w:ind w:left="5760" w:hanging="360"/>
      </w:pPr>
    </w:lvl>
    <w:lvl w:ilvl="8" w:tplc="B3F2CDCC" w:tentative="1">
      <w:start w:val="1"/>
      <w:numFmt w:val="lowerRoman"/>
      <w:lvlText w:val="%9."/>
      <w:lvlJc w:val="right"/>
      <w:pPr>
        <w:ind w:left="6480" w:hanging="180"/>
      </w:pPr>
    </w:lvl>
  </w:abstractNum>
  <w:abstractNum w:abstractNumId="26" w15:restartNumberingAfterBreak="0">
    <w:nsid w:val="467B0F0D"/>
    <w:multiLevelType w:val="multilevel"/>
    <w:tmpl w:val="B6AC70F0"/>
    <w:numStyleLink w:val="ListNDStandard"/>
  </w:abstractNum>
  <w:abstractNum w:abstractNumId="27" w15:restartNumberingAfterBreak="0">
    <w:nsid w:val="47CA666B"/>
    <w:multiLevelType w:val="multilevel"/>
    <w:tmpl w:val="B6AC70F0"/>
    <w:numStyleLink w:val="ListNDStandard"/>
  </w:abstractNum>
  <w:abstractNum w:abstractNumId="28" w15:restartNumberingAfterBreak="0">
    <w:nsid w:val="47EA200E"/>
    <w:multiLevelType w:val="multilevel"/>
    <w:tmpl w:val="0E74BE9A"/>
    <w:numStyleLink w:val="ListNDContinuousNumbering"/>
  </w:abstractNum>
  <w:abstractNum w:abstractNumId="29" w15:restartNumberingAfterBreak="0">
    <w:nsid w:val="4D910C36"/>
    <w:multiLevelType w:val="multilevel"/>
    <w:tmpl w:val="B6AC70F0"/>
    <w:numStyleLink w:val="ListNDStandard"/>
  </w:abstractNum>
  <w:abstractNum w:abstractNumId="30" w15:restartNumberingAfterBreak="0">
    <w:nsid w:val="591D7C0E"/>
    <w:multiLevelType w:val="multilevel"/>
    <w:tmpl w:val="2FAC5A86"/>
    <w:numStyleLink w:val="ListNDNotarial"/>
  </w:abstractNum>
  <w:abstractNum w:abstractNumId="31"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2" w15:restartNumberingAfterBreak="0">
    <w:nsid w:val="5F661DEA"/>
    <w:multiLevelType w:val="multilevel"/>
    <w:tmpl w:val="0E74BE9A"/>
    <w:numStyleLink w:val="ListNDContinuousNumbering"/>
  </w:abstractNum>
  <w:abstractNum w:abstractNumId="33"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4" w15:restartNumberingAfterBreak="0">
    <w:nsid w:val="70B40038"/>
    <w:multiLevelType w:val="multilevel"/>
    <w:tmpl w:val="57500CE8"/>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7"/>
        </w:tabs>
        <w:ind w:left="1417" w:hanging="708"/>
      </w:pPr>
      <w:rPr>
        <w:rFonts w:hint="default"/>
        <w:b/>
        <w:i w:val="0"/>
        <w:caps w:val="0"/>
      </w:rPr>
    </w:lvl>
    <w:lvl w:ilvl="3">
      <w:start w:val="1"/>
      <w:numFmt w:val="lowerRoman"/>
      <w:pStyle w:val="NDNotarial4"/>
      <w:lvlText w:val="%4."/>
      <w:lvlJc w:val="left"/>
      <w:pPr>
        <w:tabs>
          <w:tab w:val="num" w:pos="2126"/>
        </w:tabs>
        <w:ind w:left="2126" w:hanging="709"/>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16cid:durableId="111364063">
    <w:abstractNumId w:val="33"/>
  </w:num>
  <w:num w:numId="2" w16cid:durableId="1688406383">
    <w:abstractNumId w:val="21"/>
  </w:num>
  <w:num w:numId="3" w16cid:durableId="11349526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401668">
    <w:abstractNumId w:val="14"/>
  </w:num>
  <w:num w:numId="5" w16cid:durableId="2117677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153578">
    <w:abstractNumId w:val="11"/>
  </w:num>
  <w:num w:numId="7" w16cid:durableId="1992100247">
    <w:abstractNumId w:val="31"/>
  </w:num>
  <w:num w:numId="8" w16cid:durableId="540941913">
    <w:abstractNumId w:val="27"/>
  </w:num>
  <w:num w:numId="9" w16cid:durableId="1466043383">
    <w:abstractNumId w:val="22"/>
  </w:num>
  <w:num w:numId="10" w16cid:durableId="9244128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651845">
    <w:abstractNumId w:val="20"/>
  </w:num>
  <w:num w:numId="12" w16cid:durableId="1412191315">
    <w:abstractNumId w:val="17"/>
  </w:num>
  <w:num w:numId="13" w16cid:durableId="850292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5933519">
    <w:abstractNumId w:val="18"/>
  </w:num>
  <w:num w:numId="15" w16cid:durableId="1326012706">
    <w:abstractNumId w:val="16"/>
  </w:num>
  <w:num w:numId="16" w16cid:durableId="1463687938">
    <w:abstractNumId w:val="23"/>
  </w:num>
  <w:num w:numId="17" w16cid:durableId="1266114666">
    <w:abstractNumId w:val="23"/>
    <w:lvlOverride w:ilvl="0">
      <w:startOverride w:val="1"/>
    </w:lvlOverride>
  </w:num>
  <w:num w:numId="18" w16cid:durableId="1490634342">
    <w:abstractNumId w:val="13"/>
  </w:num>
  <w:num w:numId="19" w16cid:durableId="963925038">
    <w:abstractNumId w:val="30"/>
  </w:num>
  <w:num w:numId="20" w16cid:durableId="1632176944">
    <w:abstractNumId w:val="15"/>
    <w:lvlOverride w:ilvl="0">
      <w:lvl w:ilvl="0">
        <w:start w:val="1"/>
        <w:numFmt w:val="decimal"/>
        <w:suff w:val="nothing"/>
        <w:lvlText w:val="Article %1"/>
        <w:lvlJc w:val="left"/>
        <w:pPr>
          <w:ind w:left="1419" w:hanging="709"/>
        </w:pPr>
        <w:rPr>
          <w:rFonts w:hint="default"/>
          <w:b/>
          <w:i w:val="0"/>
          <w:caps w:val="0"/>
        </w:rPr>
      </w:lvl>
    </w:lvlOverride>
  </w:num>
  <w:num w:numId="21" w16cid:durableId="1483623679">
    <w:abstractNumId w:val="34"/>
  </w:num>
  <w:num w:numId="22" w16cid:durableId="789934687">
    <w:abstractNumId w:val="12"/>
  </w:num>
  <w:num w:numId="23" w16cid:durableId="939458895">
    <w:abstractNumId w:val="32"/>
  </w:num>
  <w:num w:numId="24" w16cid:durableId="1091588019">
    <w:abstractNumId w:val="28"/>
  </w:num>
  <w:num w:numId="25" w16cid:durableId="912087608">
    <w:abstractNumId w:val="19"/>
  </w:num>
  <w:num w:numId="26" w16cid:durableId="815757427">
    <w:abstractNumId w:val="19"/>
  </w:num>
  <w:num w:numId="27" w16cid:durableId="1244098192">
    <w:abstractNumId w:val="19"/>
  </w:num>
  <w:num w:numId="28" w16cid:durableId="350912217">
    <w:abstractNumId w:val="19"/>
  </w:num>
  <w:num w:numId="29" w16cid:durableId="235868809">
    <w:abstractNumId w:val="19"/>
  </w:num>
  <w:num w:numId="30" w16cid:durableId="1235123028">
    <w:abstractNumId w:val="19"/>
  </w:num>
  <w:num w:numId="31" w16cid:durableId="2032560696">
    <w:abstractNumId w:val="29"/>
  </w:num>
  <w:num w:numId="32" w16cid:durableId="1337153185">
    <w:abstractNumId w:val="26"/>
  </w:num>
  <w:num w:numId="33" w16cid:durableId="1659572693">
    <w:abstractNumId w:val="9"/>
  </w:num>
  <w:num w:numId="34" w16cid:durableId="1308700739">
    <w:abstractNumId w:val="7"/>
  </w:num>
  <w:num w:numId="35" w16cid:durableId="683164922">
    <w:abstractNumId w:val="6"/>
  </w:num>
  <w:num w:numId="36" w16cid:durableId="2108769685">
    <w:abstractNumId w:val="5"/>
  </w:num>
  <w:num w:numId="37" w16cid:durableId="399864102">
    <w:abstractNumId w:val="4"/>
  </w:num>
  <w:num w:numId="38" w16cid:durableId="1771047284">
    <w:abstractNumId w:val="8"/>
  </w:num>
  <w:num w:numId="39" w16cid:durableId="438910591">
    <w:abstractNumId w:val="3"/>
  </w:num>
  <w:num w:numId="40" w16cid:durableId="756827437">
    <w:abstractNumId w:val="2"/>
  </w:num>
  <w:num w:numId="41" w16cid:durableId="1244948948">
    <w:abstractNumId w:val="1"/>
  </w:num>
  <w:num w:numId="42" w16cid:durableId="250282138">
    <w:abstractNumId w:val="0"/>
  </w:num>
  <w:num w:numId="43" w16cid:durableId="1023824445">
    <w:abstractNumId w:val="25"/>
  </w:num>
  <w:num w:numId="44" w16cid:durableId="1670139471">
    <w:abstractNumId w:val="10"/>
  </w:num>
  <w:num w:numId="45" w16cid:durableId="561135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
    <w:docVar w:name="TMS_CultureID_Orig" w:val="English"/>
    <w:docVar w:name="TMS_OfficeID" w:val="Brussels"/>
    <w:docVar w:name="TMS_OfficeID_Orig" w:val="Brussels"/>
    <w:docVar w:name="TMS_TEMPLATE_ID" w:val="AgreementBRU"/>
  </w:docVars>
  <w:rsids>
    <w:rsidRoot w:val="00691A50"/>
    <w:rsid w:val="00015D4F"/>
    <w:rsid w:val="0003545D"/>
    <w:rsid w:val="00044C3D"/>
    <w:rsid w:val="00044E5C"/>
    <w:rsid w:val="00051D43"/>
    <w:rsid w:val="000835AB"/>
    <w:rsid w:val="00093AC1"/>
    <w:rsid w:val="000A064A"/>
    <w:rsid w:val="000A4CB4"/>
    <w:rsid w:val="000F0D72"/>
    <w:rsid w:val="00100C80"/>
    <w:rsid w:val="00101241"/>
    <w:rsid w:val="001060FD"/>
    <w:rsid w:val="001138DB"/>
    <w:rsid w:val="00116C4D"/>
    <w:rsid w:val="0013612A"/>
    <w:rsid w:val="00151490"/>
    <w:rsid w:val="001570C6"/>
    <w:rsid w:val="001627B5"/>
    <w:rsid w:val="00164EBC"/>
    <w:rsid w:val="00176254"/>
    <w:rsid w:val="00176C5F"/>
    <w:rsid w:val="00191C60"/>
    <w:rsid w:val="00193306"/>
    <w:rsid w:val="00194B5A"/>
    <w:rsid w:val="001E7A46"/>
    <w:rsid w:val="00201185"/>
    <w:rsid w:val="0020434F"/>
    <w:rsid w:val="00206333"/>
    <w:rsid w:val="002068C6"/>
    <w:rsid w:val="0023647D"/>
    <w:rsid w:val="00242E05"/>
    <w:rsid w:val="00260099"/>
    <w:rsid w:val="00272BDC"/>
    <w:rsid w:val="0027748B"/>
    <w:rsid w:val="002777C3"/>
    <w:rsid w:val="002A326B"/>
    <w:rsid w:val="002A4EFB"/>
    <w:rsid w:val="002A72DF"/>
    <w:rsid w:val="002A7C1E"/>
    <w:rsid w:val="002B301D"/>
    <w:rsid w:val="002C5321"/>
    <w:rsid w:val="002D67A8"/>
    <w:rsid w:val="002F7CFF"/>
    <w:rsid w:val="003341F6"/>
    <w:rsid w:val="003345D7"/>
    <w:rsid w:val="00345945"/>
    <w:rsid w:val="00372FF0"/>
    <w:rsid w:val="0038510B"/>
    <w:rsid w:val="003A7FE1"/>
    <w:rsid w:val="003B0BAB"/>
    <w:rsid w:val="003B1BF4"/>
    <w:rsid w:val="003B44BC"/>
    <w:rsid w:val="004078CF"/>
    <w:rsid w:val="00414ED0"/>
    <w:rsid w:val="00420CC5"/>
    <w:rsid w:val="00445D90"/>
    <w:rsid w:val="00455382"/>
    <w:rsid w:val="00455A1A"/>
    <w:rsid w:val="00457E41"/>
    <w:rsid w:val="00462B65"/>
    <w:rsid w:val="00464057"/>
    <w:rsid w:val="00466AC9"/>
    <w:rsid w:val="004802F0"/>
    <w:rsid w:val="00493ADC"/>
    <w:rsid w:val="004A360E"/>
    <w:rsid w:val="004A4516"/>
    <w:rsid w:val="004B6CEA"/>
    <w:rsid w:val="004D5BE6"/>
    <w:rsid w:val="004D760D"/>
    <w:rsid w:val="004D78CD"/>
    <w:rsid w:val="004E0B29"/>
    <w:rsid w:val="004E3F51"/>
    <w:rsid w:val="004F6717"/>
    <w:rsid w:val="0050793D"/>
    <w:rsid w:val="00543F84"/>
    <w:rsid w:val="00566B4A"/>
    <w:rsid w:val="0057018F"/>
    <w:rsid w:val="00580E1F"/>
    <w:rsid w:val="00583F5D"/>
    <w:rsid w:val="005929D7"/>
    <w:rsid w:val="005E2F71"/>
    <w:rsid w:val="005F524A"/>
    <w:rsid w:val="00600524"/>
    <w:rsid w:val="00600834"/>
    <w:rsid w:val="00602A20"/>
    <w:rsid w:val="00605657"/>
    <w:rsid w:val="006330D1"/>
    <w:rsid w:val="00645816"/>
    <w:rsid w:val="0065145E"/>
    <w:rsid w:val="006641F9"/>
    <w:rsid w:val="00665A99"/>
    <w:rsid w:val="00676ECD"/>
    <w:rsid w:val="006919E4"/>
    <w:rsid w:val="00691A50"/>
    <w:rsid w:val="006A02A6"/>
    <w:rsid w:val="006B2659"/>
    <w:rsid w:val="006C79D1"/>
    <w:rsid w:val="006D2BEA"/>
    <w:rsid w:val="006E2890"/>
    <w:rsid w:val="006E4E77"/>
    <w:rsid w:val="00703EDF"/>
    <w:rsid w:val="00712F5F"/>
    <w:rsid w:val="0073359A"/>
    <w:rsid w:val="007555B6"/>
    <w:rsid w:val="00761BF6"/>
    <w:rsid w:val="00770C28"/>
    <w:rsid w:val="007A33BD"/>
    <w:rsid w:val="007D4B28"/>
    <w:rsid w:val="007D6E17"/>
    <w:rsid w:val="007F453E"/>
    <w:rsid w:val="008008A1"/>
    <w:rsid w:val="00805591"/>
    <w:rsid w:val="008156F4"/>
    <w:rsid w:val="00830651"/>
    <w:rsid w:val="00846FD1"/>
    <w:rsid w:val="008622A5"/>
    <w:rsid w:val="00877BC4"/>
    <w:rsid w:val="00885762"/>
    <w:rsid w:val="008972AA"/>
    <w:rsid w:val="008B05AC"/>
    <w:rsid w:val="008C554B"/>
    <w:rsid w:val="008E1872"/>
    <w:rsid w:val="008E2CB9"/>
    <w:rsid w:val="008E37EF"/>
    <w:rsid w:val="008E6BBA"/>
    <w:rsid w:val="008F46B3"/>
    <w:rsid w:val="00905C1D"/>
    <w:rsid w:val="00907396"/>
    <w:rsid w:val="00925746"/>
    <w:rsid w:val="009512BC"/>
    <w:rsid w:val="009549EE"/>
    <w:rsid w:val="00976A80"/>
    <w:rsid w:val="009A54F3"/>
    <w:rsid w:val="009C37BC"/>
    <w:rsid w:val="009C389F"/>
    <w:rsid w:val="009C45F7"/>
    <w:rsid w:val="009C5E8F"/>
    <w:rsid w:val="009E3FBD"/>
    <w:rsid w:val="009F1C29"/>
    <w:rsid w:val="009F1CBB"/>
    <w:rsid w:val="00A350F7"/>
    <w:rsid w:val="00A40E04"/>
    <w:rsid w:val="00A50FED"/>
    <w:rsid w:val="00A74E44"/>
    <w:rsid w:val="00AA14F4"/>
    <w:rsid w:val="00AB5158"/>
    <w:rsid w:val="00AC0599"/>
    <w:rsid w:val="00AC5285"/>
    <w:rsid w:val="00AF0D7F"/>
    <w:rsid w:val="00B00EC2"/>
    <w:rsid w:val="00B04590"/>
    <w:rsid w:val="00B13929"/>
    <w:rsid w:val="00B147B4"/>
    <w:rsid w:val="00B21CAB"/>
    <w:rsid w:val="00B25E0D"/>
    <w:rsid w:val="00B31F8B"/>
    <w:rsid w:val="00B474E8"/>
    <w:rsid w:val="00B50140"/>
    <w:rsid w:val="00B512E0"/>
    <w:rsid w:val="00B63592"/>
    <w:rsid w:val="00B716F8"/>
    <w:rsid w:val="00B8694D"/>
    <w:rsid w:val="00BA0F79"/>
    <w:rsid w:val="00BA582A"/>
    <w:rsid w:val="00C02482"/>
    <w:rsid w:val="00C17286"/>
    <w:rsid w:val="00C31756"/>
    <w:rsid w:val="00C33011"/>
    <w:rsid w:val="00C4180C"/>
    <w:rsid w:val="00C5248E"/>
    <w:rsid w:val="00C81736"/>
    <w:rsid w:val="00C97438"/>
    <w:rsid w:val="00C979A9"/>
    <w:rsid w:val="00CC233F"/>
    <w:rsid w:val="00CD2DD3"/>
    <w:rsid w:val="00CF7957"/>
    <w:rsid w:val="00D14237"/>
    <w:rsid w:val="00D2677F"/>
    <w:rsid w:val="00D30CBD"/>
    <w:rsid w:val="00D43C7C"/>
    <w:rsid w:val="00D505E6"/>
    <w:rsid w:val="00D53717"/>
    <w:rsid w:val="00D60D03"/>
    <w:rsid w:val="00D8197C"/>
    <w:rsid w:val="00D96320"/>
    <w:rsid w:val="00D96D43"/>
    <w:rsid w:val="00D96DDD"/>
    <w:rsid w:val="00DB1661"/>
    <w:rsid w:val="00DB3C96"/>
    <w:rsid w:val="00DD702C"/>
    <w:rsid w:val="00DE2A28"/>
    <w:rsid w:val="00DE4ACA"/>
    <w:rsid w:val="00DF6E2D"/>
    <w:rsid w:val="00E147B9"/>
    <w:rsid w:val="00E16E95"/>
    <w:rsid w:val="00E23D22"/>
    <w:rsid w:val="00E3281C"/>
    <w:rsid w:val="00E424DF"/>
    <w:rsid w:val="00E51D18"/>
    <w:rsid w:val="00E71096"/>
    <w:rsid w:val="00E716F6"/>
    <w:rsid w:val="00E85890"/>
    <w:rsid w:val="00E877FB"/>
    <w:rsid w:val="00E95447"/>
    <w:rsid w:val="00EA5D4F"/>
    <w:rsid w:val="00EB0741"/>
    <w:rsid w:val="00EB211D"/>
    <w:rsid w:val="00EE2E50"/>
    <w:rsid w:val="00F01003"/>
    <w:rsid w:val="00F07EA1"/>
    <w:rsid w:val="00F27B5C"/>
    <w:rsid w:val="00F37AA8"/>
    <w:rsid w:val="00F431FF"/>
    <w:rsid w:val="00F6388D"/>
    <w:rsid w:val="00F830B1"/>
    <w:rsid w:val="00F93004"/>
    <w:rsid w:val="00F94869"/>
    <w:rsid w:val="00F96A64"/>
    <w:rsid w:val="00FB111E"/>
    <w:rsid w:val="00FC5999"/>
    <w:rsid w:val="00FD3D25"/>
    <w:rsid w:val="00FF04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691A50"/>
    <w:rPr>
      <w:rFonts w:eastAsia="Times New Roman" w:cs="Times New Roman"/>
      <w:lang w:val="nl-NL"/>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8E6887"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B397AE"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566A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8E6887"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B397AE"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566A1" w:themeColor="text2"/>
      <w:lang w:val="en-GB"/>
    </w:rPr>
  </w:style>
  <w:style w:type="paragraph" w:styleId="Title">
    <w:name w:val="Title"/>
    <w:basedOn w:val="Normal"/>
    <w:next w:val="Normal"/>
    <w:link w:val="TitleChar"/>
    <w:uiPriority w:val="10"/>
    <w:semiHidden/>
    <w:qFormat/>
    <w:rsid w:val="00455A1A"/>
    <w:pPr>
      <w:pBdr>
        <w:bottom w:val="single" w:sz="8" w:space="4" w:color="B397AE" w:themeColor="accent1"/>
      </w:pBdr>
      <w:spacing w:after="300" w:line="240" w:lineRule="auto"/>
      <w:contextualSpacing/>
    </w:pPr>
    <w:rPr>
      <w:rFonts w:asciiTheme="majorHAnsi" w:eastAsiaTheme="majorEastAsia" w:hAnsiTheme="majorHAnsi" w:cstheme="majorBidi"/>
      <w:color w:val="0F4B78"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0F4B78"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D14237"/>
    <w:pPr>
      <w:outlineLvl w:val="9"/>
    </w:pPr>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numPr>
        <w:ilvl w:val="1"/>
        <w:numId w:val="21"/>
      </w:numPr>
      <w:outlineLvl w:val="1"/>
    </w:pPr>
  </w:style>
  <w:style w:type="paragraph" w:customStyle="1" w:styleId="NDNotarial3">
    <w:name w:val="ND Notarial 3"/>
    <w:basedOn w:val="BodyText"/>
    <w:uiPriority w:val="22"/>
    <w:qFormat/>
    <w:rsid w:val="00127BA6"/>
    <w:pPr>
      <w:numPr>
        <w:ilvl w:val="2"/>
        <w:numId w:val="21"/>
      </w:numPr>
    </w:pPr>
  </w:style>
  <w:style w:type="paragraph" w:customStyle="1" w:styleId="NDNotarial4">
    <w:name w:val="ND Notarial 4"/>
    <w:basedOn w:val="BodyText"/>
    <w:uiPriority w:val="22"/>
    <w:qFormat/>
    <w:rsid w:val="00127BA6"/>
    <w:pPr>
      <w:numPr>
        <w:ilvl w:val="3"/>
        <w:numId w:val="21"/>
      </w:numPr>
    </w:pPr>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szCs w:val="20"/>
      <w:lang w:eastAsia="nl-NL"/>
    </w:rPr>
  </w:style>
  <w:style w:type="paragraph" w:customStyle="1" w:styleId="File">
    <w:name w:val="File"/>
    <w:basedOn w:val="Normal"/>
    <w:semiHidden/>
    <w:rsid w:val="00793CF3"/>
    <w:pPr>
      <w:spacing w:after="0" w:line="300" w:lineRule="exact"/>
    </w:pPr>
    <w:rPr>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paragraph" w:customStyle="1" w:styleId="DocId">
    <w:name w:val="DocId"/>
    <w:basedOn w:val="Footer"/>
    <w:uiPriority w:val="98"/>
    <w:semiHidden/>
    <w:rsid w:val="00C97438"/>
  </w:style>
  <w:style w:type="paragraph" w:customStyle="1" w:styleId="NDNotarialLowerCase">
    <w:name w:val="ND Notarial Lower Case"/>
    <w:basedOn w:val="Normal"/>
    <w:rsid w:val="009C37BC"/>
    <w:pPr>
      <w:numPr>
        <w:ilvl w:val="4"/>
        <w:numId w:val="21"/>
      </w:numPr>
    </w:pPr>
  </w:style>
  <w:style w:type="table" w:customStyle="1" w:styleId="TableGrid5">
    <w:name w:val="Table Grid5"/>
    <w:basedOn w:val="TableNormal"/>
    <w:next w:val="TableGrid"/>
    <w:uiPriority w:val="59"/>
    <w:rsid w:val="00691A5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Document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B4AB2D20A4CEC8DCE4E9928EEE32A"/>
        <w:category>
          <w:name w:val="General"/>
          <w:gallery w:val="placeholder"/>
        </w:category>
        <w:types>
          <w:type w:val="bbPlcHdr"/>
        </w:types>
        <w:behaviors>
          <w:behavior w:val="content"/>
        </w:behaviors>
        <w:guid w:val="{249256E3-BAE8-4C0D-86D4-BA3105771B6C}"/>
      </w:docPartPr>
      <w:docPartBody>
        <w:p w:rsidR="00F01003" w:rsidRDefault="00F01003"/>
      </w:docPartBody>
    </w:docPart>
    <w:docPart>
      <w:docPartPr>
        <w:name w:val="2128ACD9C9A84893B0E2D4ED0D50B9B2"/>
        <w:category>
          <w:name w:val="General"/>
          <w:gallery w:val="placeholder"/>
        </w:category>
        <w:types>
          <w:type w:val="bbPlcHdr"/>
        </w:types>
        <w:behaviors>
          <w:behavior w:val="content"/>
        </w:behaviors>
        <w:guid w:val="{C1D5046E-3983-4FDB-B945-BE0098E55D5A}"/>
      </w:docPartPr>
      <w:docPartBody>
        <w:p w:rsidR="00F01003" w:rsidRDefault="00F010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03"/>
    <w:rsid w:val="00F01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03"/>
    <w:rPr>
      <w:rFonts w:cs="Times New Roman"/>
      <w:sz w:val="3276"/>
      <w:szCs w:val="3276"/>
    </w:rPr>
  </w:style>
  <w:style w:type="character" w:default="1" w:styleId="DefaultParagraphFont">
    <w:name w:val="Default Paragraph Font"/>
    <w:uiPriority w:val="1"/>
    <w:semiHidden/>
    <w:unhideWhenUsed/>
    <w:rsid w:val="00F010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0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D 2023">
      <a:dk1>
        <a:srgbClr val="000000"/>
      </a:dk1>
      <a:lt1>
        <a:srgbClr val="FFFFFF"/>
      </a:lt1>
      <a:dk2>
        <a:srgbClr val="1566A1"/>
      </a:dk2>
      <a:lt2>
        <a:srgbClr val="E7E9F5"/>
      </a:lt2>
      <a:accent1>
        <a:srgbClr val="B397AE"/>
      </a:accent1>
      <a:accent2>
        <a:srgbClr val="D1BFAB"/>
      </a:accent2>
      <a:accent3>
        <a:srgbClr val="9EA7C6"/>
      </a:accent3>
      <a:accent4>
        <a:srgbClr val="FDF2DC"/>
      </a:accent4>
      <a:accent5>
        <a:srgbClr val="1C85C9"/>
      </a:accent5>
      <a:accent6>
        <a:srgbClr val="F3AF3C"/>
      </a:accent6>
      <a:hlink>
        <a:srgbClr val="0563C1"/>
      </a:hlink>
      <a:folHlink>
        <a:srgbClr val="954F72"/>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MATTERS!56429417.1</documentid>
  <senderid>POLDERJ</senderid>
  <senderemail>JOCHEM.POLDERMAN@NAUTADUTILH.COM</senderemail>
  <lastmodified>2024-12-11T13:13:00.0000000-06:00</lastmodified>
  <database>MATTERS</database>
</properties>
</file>

<file path=customXML/itemProps5.xml><?xml version="1.0" encoding="utf-8"?>
<ds:datastoreItem xmlns:ds="http://schemas.openxmlformats.org/officeDocument/2006/customXml" ds:itemID="{347CA341-0AEF-4D4F-A2F1-DE8F985A5A6D}">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715BEAA62E446B38F0C1DF571BD21" ma:contentTypeVersion="11" ma:contentTypeDescription="Create a new document." ma:contentTypeScope="" ma:versionID="0af0e752b2f2d2c1be256c53dc023272">
  <xsd:schema xmlns:xsd="http://www.w3.org/2001/XMLSchema" xmlns:xs="http://www.w3.org/2001/XMLSchema" xmlns:p="http://schemas.microsoft.com/office/2006/metadata/properties" xmlns:ns2="d66e2582-e520-4a1e-a39a-a57514df5bd3" xmlns:ns3="058081d5-0dc7-41cd-93ec-8c0dae7ab24e" targetNamespace="http://schemas.microsoft.com/office/2006/metadata/properties" ma:root="true" ma:fieldsID="aae4c3c7007a23cb14ec5f43102fb21d" ns2:_="" ns3:_="">
    <xsd:import namespace="d66e2582-e520-4a1e-a39a-a57514df5bd3"/>
    <xsd:import namespace="058081d5-0dc7-41cd-93ec-8c0dae7ab24e"/>
    <xsd:element name="properties">
      <xsd:complexType>
        <xsd:sequence>
          <xsd:element name="documentManagement">
            <xsd:complexType>
              <xsd:all>
                <xsd:element ref="ns2:Path"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e2582-e520-4a1e-a39a-a57514df5bd3" elementFormDefault="qualified">
    <xsd:import namespace="http://schemas.microsoft.com/office/2006/documentManagement/types"/>
    <xsd:import namespace="http://schemas.microsoft.com/office/infopath/2007/PartnerControls"/>
    <xsd:element name="Path" ma:index="8" nillable="true" ma:displayName="Path" ma:format="Dropdown" ma:internalName="Path">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a460f5-db28-408e-9869-6f8ae2e1e5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18" nillable="true" ma:displayName="Status"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58081d5-0dc7-41cd-93ec-8c0dae7ab2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a56914-2b6c-4f80-b719-6a2b637b8d3e}" ma:internalName="TaxCatchAll" ma:showField="CatchAllData" ma:web="058081d5-0dc7-41cd-93ec-8c0dae7ab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8081d5-0dc7-41cd-93ec-8c0dae7ab24e" xsi:nil="true"/>
    <Path xmlns="d66e2582-e520-4a1e-a39a-a57514df5bd3" xsi:nil="true"/>
    <lcf76f155ced4ddcb4097134ff3c332f xmlns="d66e2582-e520-4a1e-a39a-a57514df5bd3">
      <Terms xmlns="http://schemas.microsoft.com/office/infopath/2007/PartnerControls"/>
    </lcf76f155ced4ddcb4097134ff3c332f>
    <Status xmlns="d66e2582-e520-4a1e-a39a-a57514df5bd3" xsi:nil="true"/>
  </documentManagement>
</p:properties>
</file>

<file path=customXml/item4.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l a b e l & l t ; / t y p e & g t ; & # x A ;     & l t ; t e x t & g t ; D o c u m e n t & l t ; / t e x t & g t ; & # x A ; & l t ; / u i L o c a l i z e d S t r i n g & g t ; "   d o c u m e n t I d = " c f 5 4 1 e d e - d d 8 0 - 4 a 3 b - 9 3 9 3 - 4 f 5 1 a b e e 2 7 8 c "   t e m p l a t e F u l l N a m e = " \ D o c u m e n t s \ D o c u m e n t . d o t x "   v e r s i o n = " 0 "   c o i C h e c k s u m = " r Z i W 8 2 P W b X H G U i m u 6 W n 8 A A k 8 v z a Y B 1 5 1 T 7 / T f i r + u N k = "   s c h e m a V e r s i o n = " 1 " 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h i d e A u t h o r = " f a l s e "   w i z a r d T a b P o s i t i o n = " n o n e "   x m l n s = " h t t p : / / i p h e l i o n . c o m / w o r d / o u t l i n e / " >  
     < a u t h o r >  
         < l o c a l i z e d P r o f i l e s / >  
         < f r o m S e a r c h C o n t a c t > t r u e < / f r o m S e a r c h C o n t a c t >  
         < i d > c 7 7 8 5 b 1 d - 2 0 2 2 - 4 e 1 d - 8 b d 0 - 5 9 a 0 5 8 5 2 4 d e 8 < / i d >  
         < n a m e > J o c h e m   P o l d e r m a n < / n a m e >  
         < i n i t i a l s > J . S . < / i n i t i a l s >  
         < p r i m a r y O f f i c e > A m s t e r d a m < / p r i m a r y O f f i c e >  
         < p r i m a r y O f f i c e I d > a 9 2 f 0 2 e 1 - c 0 8 3 - 4 d c 1 - a 4 2 f - 5 d f e 2 b 6 c a 7 4 9 < / p r i m a r y O f f i c e I d >  
         < p r i m a r y L a n g u a g e I s o > e n - G B < / p r i m a r y L a n g u a g e I s o >  
         < p h o n e N u m b e r F o r m a t / >  
         < f a x N u m b e r F o r m a t / >  
         < j o b D e s c r i p t i o n > E x t e r n < / j o b D e s c r i p t i o n >  
         < d e p a r t m e n t > F C S   F i n a n c i a l   L a w < / d e p a r t m e n t >  
         < e m a i l > j o c h e m . p o l d e r m a n @ n a u t a d u t i l h . c o m < / e m a i l >  
         < r a w D i r e c t L i n e / >  
         < r a w D i r e c t F a x / >  
         < m o b i l e > + 1   5 0 4   4 2 8   6 4 5 7 < / m o b i l e >  
         < l o g i n > P O L D E R J < / l o g i n >  
         < e m p l y e e I d / >  
         < b a r R e g i s t r a t i o n s / >  
     < / a u t h o r >  
     < c o n t e n t C o n t r o l s >  
         < c o n t e n t C o n t r o l   i d = " 7 c 3 0 0 0 9 3 - b b 5 0 - 4 6 1 8 - 9 d b 1 - 1 c 7 4 4 a e 0 2 1 a 7 "   n a m e = " D M S . D o c I d F o r m a t " 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5 a e 5 b 8 4 9 - b c 2 0 - 4 a 4 7 - b a b 3 - e 6 1 0 6 6 b 7 5 8 c 0 "   n a m e = " D e l e t e   l i n e   i f   e m p t y "   t y p e = " S y s t e m . B o o l e a n ,   m s c o r l i b ,   V e r s i o n = 4 . 0 . 0 . 0 ,   C u l t u r e = n e u t r a l ,   P u b l i c K e y T o k e n = b 7 7 a 5 c 5 6 1 9 3 4 e 0 8 9 "   o r d e r = " 9 9 9 "   k e y = " d e l e t e L i n e I f E m p t y "   v a l u e = " F a l s e "   g r o u p O r d e r = " - 1 "   i s G e n e r a t e d = " f a l s e " / >  
                 < p a r a m e t e r   i d = " f e f 1 8 4 4 3 - 2 c 8 e - 4 8 7 e - a 7 5 5 - 5 7 e a 4 0 d e 2 e 3 8 "   n a m e = " F i e l d   i n d e x "   t y p e = " S y s t e m . I n t 3 2 ,   m s c o r l i b ,   V e r s i o n = 4 . 0 . 0 . 0 ,   C u l t u r e = n e u t r a l ,   P u b l i c K e y T o k e n = b 7 7 a 5 c 5 6 1 9 3 4 e 0 8 9 "   o r d e r = " 9 9 9 "   k e y = " i n d e x "   v a l u e = " "   g r o u p O r d e r = " - 1 "   i s G e n e r a t e d = " f a l s e " / >  
                 < p a r a m e t e r   i d = " d c 7 4 4 8 b e - d d b 6 - 4 8 8 f - a 2 a 6 - 9 7 c 1 0 8 8 2 1 0 6 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3 f 3 1 3 f 8 - 4 d e a - 4 4 5 5 - 8 e 7 b - 9 1 9 5 3 6 1 d 7 a e 0 "   n a m e = " R o w s   t o   r e m o v e   i f   e m p t y "   t y p e = " S y s t e m . I n t 3 2 ,   m s c o r l i b ,   V e r s i o n = 4 . 0 . 0 . 0 ,   C u l t u r e = n e u t r a l ,   P u b l i c K e y T o k e n = b 7 7 a 5 c 5 6 1 9 3 4 e 0 8 9 "   o r d e r = " 9 9 9 "   k e y = " d e l e t e R o w C o u n t "   v a l u e = " 0 "   g r o u p O r d e r = " - 1 "   i s G e n e r a t e d = " f a l s e " / >  
                 < p a r a m e t e r   i d = " 7 b 5 6 0 9 0 d - 1 c 8 1 - 4 2 d 1 - 8 0 8 2 - 2 9 b b 0 e c 0 4 8 2 8 "   n a m e = " U p d a t e   f i e l d   f r o m   d o c u m e n t "   t y p e = " S y s t e m . B o o l e a n ,   m s c o r l i b ,   V e r s i o n = 4 . 0 . 0 . 0 ,   C u l t u r e = n e u t r a l ,   P u b l i c K e y T o k e n = b 7 7 a 5 c 5 6 1 9 3 4 e 0 8 9 "   o r d e r = " 9 9 9 "   k e y = " u p d a t e F i e l d "   v a l u e = " F a l s e "   g r o u p O r d e r = " - 1 "   i s G e n e r a t e d = " f a l s e " / > 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1 . 8 . 9 . 6 ,   C u l t u r e = n e u t r a l ,   P u b l i c K e y T o k e n = n u l l "   o r d e r = " 9 9 9 "   k e y = " a u t h o r F i e l d "   v a l u e = " 0 8 3 d 5 a 5 f - 7 a 4 6 - 4 9 2 7 - a d 1 b - 2 e 7 1 0 3 f 3 6 8 b 1 | f 2 9 4 b 1 d 2 - 1 b 4 5 - 4 e 5 f - 9 4 c 4 - 2 9 5 3 e 5 1 5 0 1 3 7 "   g r o u p O r d e r = " - 1 "   i s G e n e r a t e d = " f a l s e " / >  
                 < p a r a m e t e r   i d = " 1 1 d 1 b 1 2 9 - 8 b b c - 4 2 9 3 - a 2 3 d - b a 3 d c 2 5 5 0 f 7 3 "   n a m e = " D e f a u l t   f o l d e r "   t y p e = " S y s t e m . S t r i n g ,   m s c o r l i b ,   V e r s i o n = 4 . 0 . 0 . 0 ,   C u l t u r e = n e u t r a l ,   P u b l i c K e y T o k e n = b 7 7 a 5 c 5 6 1 9 3 4 e 0 8 9 "   o r d e r = " 9 9 9 "   k e y = " d e f a u l t F o l d e r "   v a l u e = " "   a r g u m e n t = " I t e m L i s t C o n t r o l "   g r o u p O r d e r = " - 1 "   i s G e n e r a t e d = " f a l s e " / >  
                 < p a r a m e t e r   i d = " 3 0 7 5 3 9 9 6 - 1 9 4 d - 4 1 b 1 - 9 e a 0 - 3 6 c f d 2 5 1 1 d e 8 "   n a m e = " D o   n o t   d i s p l a y   i f   v a l i d "   t y p e = " S y s t e m . B o o l e a n ,   m s c o r l i b ,   V e r s i o n = 4 . 0 . 0 . 0 ,   C u l t u r e = n e u t r a l ,   P u b l i c K e y T o k e n = b 7 7 a 5 c 5 6 1 9 3 4 e 0 8 9 "   o r d e r = " 9 9 9 "   k e y = " i n v i s i b l e I f V a l i d "   v a l u e = " F a l s e "   g r o u p O r d e r = " - 1 "   i s G e n e r a t e d = " f a l s e " / >  
                 < p a r a m e t e r   i d = " b 4 4 c 7 9 5 b - f 4 4 f - 4 4 9 b - 8 e f 3 - 1 7 d 6 a f 2 7 8 8 2 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F I R S T N O T E M P T Y ( & # x A ;   I F ( L O W E R ( { D M S . L i b r a r y } ) = & q u o t ; k n o w l e d g e & q u o t ; ,   & q u o t ; K   & q u o t ;   & a m p ; a m p ;   { D M S . D o c N u m b e r }   & a m p ; a m p ;   & q u o t ;   /   & q u o t ;   & a m p ; a m p ;   { D M S . D o c V e r s i o n } ,   & q u o t ; & q u o t ; ) , & # x A ;   I F ( L O W E R ( { D M S . L i b r a r y } ) = & q u o t ; m a t t e r s & q u o t ; ,   { D M S . M a t t e r }   & a m p ; a m p ;   & q u o t ;   M   & q u o t ;   & a m p ; a m p ;   { D M S . D o c N u m b e r }   & a m p ; a m p ;   & q u o t ;   /   & q u o t ;   & a m p ; a m p ;   { D M S . D o c V e r s i o n } ,   & q u o t ; & q u o t ; ) , & # x A ;     I F ( L O W E R ( { 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i s G e n e r a t e d = " f a l s e " / >  
                 < p a r a m e t e r   i d = " f 3 d c 0 9 9 5 - c a 0 0 - 4 4 f 9 - 9 8 4 a - 7 6 9 d 2 b 9 b 1 e 1 9 "   n a m e = " D o c u m e n t   s u b - t y p e "   t y p e = " S y s t e m . S t r i n g ,   m s c o r l i b ,   V e r s i o n = 4 . 0 . 0 . 0 ,   C u l t u r e = n e u t r a l ,   P u b l i c K e y T o k e n = b 7 7 a 5 c 5 6 1 9 3 4 e 0 8 9 "   o r d e r = " 9 9 9 "   k e y = " d o c S u b T y p e "   v a l u e = " D O C "   g r o u p O r d e r = " - 1 "   i s G e n e r a t e d = " f a l s e " / >  
                 < p a r a m e t e r   i d = " e e b 7 7 3 2 0 - 1 3 0 0 - 4 0 5 2 - 8 2 8 9 - f b a d 1 f b 5 9 f 9 7 "   n a m e = " D o c u m e n t   t y p e "   t y p e = " S y s t e m . S t r i n g ,   m s c o r l i b ,   V e r s i o n = 4 . 0 . 0 . 0 ,   C u l t u r e = n e u t r a l ,   P u b l i c K e y T o k e n = b 7 7 a 5 c 5 6 1 9 3 4 e 0 8 9 "   o r d e r = " 9 9 9 "   k e y = " d o c T y p e "   v a l u e = " D O C "   g r o u p O r d e r = " - 1 "   i s G e n e r a t e d = " f a l s e " / > 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i s G e n e r a t e d = " f a l s e " / >  
                 < p a r a m e t e r   i d = " 0 8 3 c c c 8 d - 9 9 7 7 - 4 b 5 9 - a e 2 8 - 0 1 c 4 5 9 a e f 1 f 0 "   n a m e = " O r d e r   W o r k s p a c e s   a l p h a b e t i c a l l y "   t y p e = " S y s t e m . B o o l e a n ,   m s c o r l i b ,   V e r s i o n = 4 . 0 . 0 . 0 ,   C u l t u r e = n e u t r a l ,   P u b l i c K e y T o k e n = b 7 7 a 5 c 5 6 1 9 3 4 e 0 8 9 "   o r d e r = " 9 9 9 "   k e y = " o r d e r W o r k s p a c e s A l p h a b e t i c a l l y "   v a l u e = " F a l s e "   g r o u p O r d e r = " - 1 "   i s G e n e r a t e d = " f a l s e " / >  
                 < p a r a m e t e r   i d = " a 2 b 0 b b 1 e - e 1 5 6 - 4 0 e d - 9 e 7 d - 4 8 7 5 6 a 8 2 f b a 2 "   n a m e = " R e m e m b e r   w o r k s p a c e   a n d   f o l d e r "   t y p e = " S y s t e m . B o o l e a n ,   m s c o r l i b ,   V e r s i o n = 4 . 0 . 0 . 0 ,   C u l t u r e = n e u t r a l ,   P u b l i c K e y T o k e n = b 7 7 a 5 c 5 6 1 9 3 4 e 0 8 9 "   o r d e r = " 9 9 9 "   k e y = " r e m e m b e r W S "   v a l u e = " T r u e "   g r o u p O r d e r = " - 1 "   i s G e n e r a t e d = " f a l s e " / >  
                 < p a r a m e t e r   i d = " 1 9 e d 5 6 c 6 - d 7 7 9 - 4 f 1 5 - b 0 8 4 - 5 e 0 2 4 7 e 7 c 3 7 5 "   n a m e = " R e m o v e   C l / M t   l e a d   z e r o s "   t y p e = " S y s t e m . B o o l e a n ,   m s c o r l i b ,   V e r s i o n = 4 . 0 . 0 . 0 ,   C u l t u r e = n e u t r a l ,   P u b l i c K e y T o k e n = b 7 7 a 5 c 5 6 1 9 3 4 e 0 8 9 "   o r d e r = " 9 9 9 "   k e y = " r e m o v e L e a d i n g Z e r o s "   v a l u e = " F a l s e "   g r o u p O r d e r = " - 1 "   i s G e n e r a t e d = " f a l s e " / >  
                 < p a r a m e t e r   i d = " c 8 e 0 3 a 0 9 - 9 9 b 3 - 4 e b 9 - a 3 f 4 - b b 4 2 8 f 1 5 3 e 1 5 "   n a m e = " S h o w   a u t h o r   l o o k u p "   t y p e = " S y s t e m . B o o l e a n ,   m s c o r l i b ,   V e r s i o n = 4 . 0 . 0 . 0 ,   C u l t u r e = n e u t r a l ,   P u b l i c K e y T o k e n = b 7 7 a 5 c 5 6 1 9 3 4 e 0 8 9 "   o r d e r = " 9 9 9 "   k e y = " s h o w A u t h o r "   v a l u e = " F a l s e "   g r o u p O r d e r = " - 1 "   i s G e n e r a t e d = " f a l s e " / >  
                 < p a r a m e t e r   i d = " e 1 e 9 5 3 6 1 - 4 1 f 9 - 4 f c 4 - b d 0 c - 6 9 c d 7 a c 0 6 d 8 f "   n a m e = " S h o w   d o c u m e n t   t i t l e "   t y p e = " S y s t e m . B o o l e a n ,   m s c o r l i b ,   V e r s i o n = 4 . 0 . 0 . 0 ,   C u l t u r e = n e u t r a l ,   P u b l i c K e y T o k e n = b 7 7 a 5 c 5 6 1 9 3 4 e 0 8 9 "   o r d e r = " 9 9 9 "   k e y = " s h o w T i t l e "   v a l u e = " T r u e "   g r o u p O r d e r = " - 1 "   i s G e n e r a t e d = " f a l s e " / >  
             < / p a r a m e t e r s >  
         < / q u e s t i o n >  
     < / q u e s t i o n s >  
     < c o m m a n d s >  
         < c o m m a n d   i d = " 1 2 5 8 4 e 8 5 - e f 1 0 - 4 7 f c - 8 5 1 4 - 7 0 e 1 6 a 2 b 6 f f e "   n a m e = " S e t   D M S   F i e l d s "   a s s e m b l y = " I p h e l i o n . O u t l i n e . M o d e l . d l l "   t y p e = " I p h e l i o n . O u t l i n e . M o d e l . C o m m a n d s . S e t F i e l d V a l u e C o m m a n d "   o r d e r = " 3 "   a c t i v e = " t r u e "   c o m m a n d T y p e = " s t a r t u p " >  
             < p a r a m e t e r s >  
                 < p a r a m e t e r   i d = " a b 9 5 e 9 3 f - b a 0 8 - 4 b 1 1 - a 9 d 6 - 6 7 6 a 2 d 2 9 2 d 7 9 "   n a m e = " F i e l d   l i s t "   t y p e = " I p h e l i o n . O u t l i n e . M o d e l . E n t i t i e s . I n l i n e P a r a m e t e r E n t i t y C o l l e c t i o n ` 1 [ [ I p h e l i o n . O u t l i n e . M o d e l . C o m m a n d s . F i e l d V a l u e P a r a m e t e r E n t i t y ,   I p h e l i o n . O u t l i n e . M o d e l ,   V e r s i o n = 1 . 8 . 9 . 6 ,   C u l t u r e = n e u t r a l ,   P u b l i c K e y T o k e n = n u l l ] ] ,   I p h e l i o n . O u t l i n e . M o d e l ,   V e r s i o n = 1 . 8 . 9 . 6 , 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M S . D o c S u b t y p e & q u o t ;   f i e l d = & q u o t ; 7 a b e a 0 f 8 - 4 6 b 7 - 4 9 6 8 - b b 1 2 - 0 4 a 8 9 9 f 0 d 7 7 8 | 4 7 8 d 8 4 5 d - f b d 6 - 4 b a b - a 7 8 8 - f c 6 6 8 7 3 b f 4 4 f | D M S . D o c S u b 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M S . A u t h o r & q u o t ;   f i e l d = & q u o t ; 9 a 9 2 6 9 a e - 1 d 5 b - 4 3 6 5 - 9 d a 1 - 6 3 7 c 5 f 3 3 0 a 8 f | 4 7 8 d 8 4 5 d - f b d 6 - 4 b a b - a 7 8 8 - f c 6 6 8 7 3 b f 4 4 f | D M S . A u t h o 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A u t h o r . L o g i n } & 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0 c 4 f d 3 5 4 - a 4 8 2 - 4 1 9 a - a a d 6 - 4 9 e 9 6 1 9 5 d 7 2 f "   n a m e = " S e t   s t y l e   p r o o f i n g   l a n g u a g e "   a s s e m b l y = " I p h e l i o n . O u t l i n e . W o r d . d l l "   t y p e = " I p h e l i o n . O u t l i n e . W o r d . C o m m a n d s . S e t P r o o f i n g L a n g u a g e C o m m a n d "   o r d e r = " 4 "   a c t i v e = " t r u e "   c o m m a n d T y p e = " s t a r t u p " >  
             < p a r a m e t e r s >  
                 < p a r a m e t e r   i d = " 7 c 5 1 3 8 a 2 - b 8 1 d - 4 f 4 a - b 5 5 1 - 1 d 9 b d 0 a 1 d 6 d d "   n a m e = " L a n g u a g e   l i s t   q u e s t i o n "   t y p e = " S y s t e m . G u i d ,   m s c o r l i b ,   V e r s i o n = 4 . 0 . 0 . 0 ,   C u l t u r e = n e u t r a l ,   P u b l i c K e y T o k e n = b 7 7 a 5 c 5 6 1 9 3 4 e 0 8 9 "   o r d e r = " 0 "   k e y = " l a n g u a g e Q u e s t i o n "   v a l u e = " "   a r g u m e n t = " Q u e s t i o n C h o o s e r "   g r o u p O r d e r = " - 1 "   i s G e n e r a t e d = " f a l s e " / >  
                 < p a r a m e t e r   i d = " c 5 2 5 1 6 9 f - 8 c b 7 - 4 d 7 2 - b 0 d c - 4 7 6 a 2 a d 1 e 0 a 7 "   n a m e = " D e f a u l t   l a n g u g e   I S O "   t y p e = " S y s t e m . S t r i n g ,   m s c o r l i b ,   V e r s i o n = 4 . 0 . 0 . 0 ,   C u l t u r e = n e u t r a l ,   P u b l i c K e y T o k e n = b 7 7 a 5 c 5 6 1 9 3 4 e 0 8 9 "   o r d e r = " 1 "   k e y = " d e f a u l t L a n g u a g e I s o "   v a l u e = " "   a r g u m e n t = " S i n g l e L i n e "   g r o u p O r d e r = " - 1 "   i s G e n e r a t e d = " f a l s e " / >  
                 < p a r a m e t e r   i d = " f 0 f 6 5 d 3 6 - 5 3 d 9 - 4 a f b - 9 2 3 7 - 9 c 4 5 e 6 8 2 2 1 9 a "   n a m e = " F i l t e r e d   s t y l e s   l i s t "   t y p e = " S y s t e m . S t r i n g ,   m s c o r l i b ,   V e r s i o n = 4 . 0 . 0 . 0 ,   C u l t u r e = n e u t r a l ,   P u b l i c K e y T o k e n = b 7 7 a 5 c 5 6 1 9 3 4 e 0 8 9 "   o r d e r = " 2 "   k e y = " s t y l e L i s t "   v a l u e = " "   a r g u m e n t = " L a b e l S e t I t e m L i s t C o n t r o l "   g r o u p O r d e r = " - 1 "   i s G e n e r a t e d = " f a l s e " / >  
             < / p a r a m e t e r s >  
         < / c o m m a n d >  
         < c o m m a n d   i d = " 3 5 2 3 d 0 2 e - 3 1 d 6 - 4 9 7 1 - 8 a 4 9 - e b 6 1 2 c b e b 5 4 a "   n a m e = " R e n d e r   f i e l d s   t o   d o c u m e n t "   a s s e m b l y = " I p h e l i o n . O u t l i n e . M o d e l . d l l "   t y p e = " I p h e l i o n . O u t l i n e . M o d e l . C o m m a n d s . R e n d e r D o c u m e n t C o m m a n d "   o r d e r = " 6 " 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e 8 1 a 2 d 2 0 - 7 e 1 b - 4 b 2 b - a b 8 e - 4 3 0 3 9 b c 8 c 9 d b "   n a m e = " R u n   V B A   m a c r o "   a s s e m b l y = " I p h e l i o n . O u t l i n e . W o r d . d l l "   t y p e = " I p h e l i o n . O u t l i n e . W o r d . C o m m a n d s . R u n M a c r o C o m m a n d "   o r d e r = " 7 "   a c t i v e = " t r u e "   c o m m a n d T y p e = " s t a r t u p " >  
             < p a r a m e t e r s >  
                 < p a r a m e t e r   i d = " a 8 f f e e 9 c - 6 8 d a - 4 3 3 8 - 8 2 3 a - d 0 b d 5 0 8 d e f d c "   n a m e = " M a c r o   n a m e "   t y p e = " S y s t e m . S t r i n g ,   m s c o r l i b ,   V e r s i o n = 4 . 0 . 0 . 0 ,   C u l t u r e = n e u t r a l ,   P u b l i c K e y T o k e n = b 7 7 a 5 c 5 6 1 9 3 4 e 0 8 9 "   o r d e r = " 9 9 9 "   k e y = " m a c r o N a m e "   v a l u e = " m o d E x t r a s . N D N o t a r i a l L i s t "   g r o u p O r d e r = " - 1 "   i s G e n e r a t e d = " f a l s e " / >  
                 < p a r a m e t e r   i d = " 6 7 8 e 0 2 f 2 - f 9 7 f - 4 d c 8 - 8 e e a - c 0 d 1 3 4 7 2 9 2 4 f "   n a m e = " D i s a b l e   i f   n o   d o c u m e n t s   a r e   o p e n "   t y p e = " S y s t e m . B o o l e a n ,   m s c o r l i b ,   V e r s i o n = 4 . 0 . 0 . 0 ,   C u l t u r e = n e u t r a l ,   P u b l i c K e y T o k e n = b 7 7 a 5 c 5 6 1 9 3 4 e 0 8 9 "   o r d e r = " 9 9 9 "   k e y = " d i s a b l e I f N o D o c u m e n t "   v a l u e = " F a l s e "   g r o u p O r d e r = " - 1 "   i s G e n e r a t e d = " f a l s e " / >  
                 < p a r a m e t e r   i d = " 3 2 7 2 5 b 9 0 - 8 2 8 a - 4 5 1 2 - a 9 f 6 - d 2 4 0 0 f c b 2 4 7 d "   n a m e = " V a l i d   t e m p l a t e s   ( e m p t y   =   a l l ) "   t y p e = " S y s t e m . S t r i n g ,   m s c o r l i b ,   V e r s i o n = 4 . 0 . 0 . 0 ,   C u l t u r e = n e u t r a l ,   P u b l i c K e y T o k e n = b 7 7 a 5 c 5 6 1 9 3 4 e 0 8 9 "   o r d e r = " 9 9 9 "   k e y = " v a l i d T e m p l a t e s "   v a l u e = " "   g r o u p O r d e r = " - 1 "   i s G e n e r a t e d = " f a l s e " / >  
                 < p a r a m e t e r   i d = " b 8 d f 6 7 e 3 - 9 0 0 f - 4 d 0 0 - b 6 1 2 - 4 5 f 1 b 4 4 f 1 e b 0 "   n a m e = " E n a b l e d   m a c r o   n a m e "   t y p e = " S y s t e m . S t r i n g ,   m s c o r l i b ,   V e r s i o n = 4 . 0 . 0 . 0 ,   C u l t u r e = n e u t r a l ,   P u b l i c K e y T o k e n = b 7 7 a 5 c 5 6 1 9 3 4 e 0 8 9 "   o r d e r = " 9 9 9 "   k e y = " e n a b l e d M a c r o N a m e "   v a l u e = " "   g r o u p O r d e r = " - 1 "   i s G e n e r a t e d = " f a l s e " / >  
                 < p a r a m e t e r   i d = " f 4 9 2 0 b 5 1 - 9 4 5 f - 4 7 4 2 - 8 d e b - 9 a 2 7 4 e 8 0 2 9 f 9 "   n a m e = " V i s i b l e   m a c r o   n a m e "   t y p e = " S y s t e m . S t r i n g ,   m s c o r l i b ,   V e r s i o n = 4 . 0 . 0 . 0 ,   C u l t u r e = n e u t r a l ,   P u b l i c K e y T o k e n = b 7 7 a 5 c 5 6 1 9 3 4 e 0 8 9 "   o r d e r = " 9 9 9 "   k e y = " v i s i b l e M a c r o N a m e "   v a l u e = " "   g r o u p O r d e r = " - 1 "   i s G e n e r a t e d = " f a l s e " / >  
                 < p a r a m e t e r   i d = " f c 6 0 3 a b 6 - b 8 e c - 4 8 9 7 - b d b e - 8 c e f 2 2 c d f 4 e 4 "   n a m e = " P a s s   t e m p l a t e   a s   p a r a m e t e r "   t y p e = " S y s t e m . B o o l e a n ,   m s c o r l i b ,   V e r s i o n = 4 . 0 . 0 . 0 ,   C u l t u r e = n e u t r a l ,   P u b l i c K e y T o k e n = b 7 7 a 5 c 5 6 1 9 3 4 e 0 8 9 "   o r d e r = " 9 9 9 "   k e y = " p a s s T e m p l a t e P a r a m e t e r "   v a l u e = " F a l s e "   g r o u p O r d e r = " - 1 "   i s G e n e r a t e d = " f a l s e " / >  
                 < p a r a m e t e r   i d = " 6 6 a 9 1 a b 0 - b e 7 d - 4 7 0 4 - 8 1 c 3 - 3 e 8 f e b 7 2 1 8 4 e "   n a m e = " L a b e l   m a c r o   n a m e "   t y p e = " S y s t e m . S t r i n g ,   m s c o r l i b ,   V e r s i o n = 4 . 0 . 0 . 0 ,   C u l t u r e = n e u t r a l ,   P u b l i c K e y T o k e n = b 7 7 a 5 c 5 6 1 9 3 4 e 0 8 9 "   o r d e r = " 9 9 9 "   k e y = " l a b e l M a c r o N a m e "   v a l u e = " "   g r o u p O r d e r = " - 1 "   i s G e n e r a t e d = " f a l s e " / >  
                 < p a r a m e t e r   i d = " 7 5 0 b 6 5 e 7 - b 1 6 3 - 4 4 c 0 - a c 8 0 - d 5 3 2 b 9 a 9 6 8 8 f "   n a m e = " M a c r o   p a r a m e t e r "   t y p e = " S y s t e m . S t r i n g ,   m s c o r l i b ,   V e r s i o n = 4 . 0 . 0 . 0 ,   C u l t u r e = n e u t r a l ,   P u b l i c K e y T o k e n = b 7 7 a 5 c 5 6 1 9 3 4 e 0 8 9 "   o r d e r = " 9 9 9 "   k e y = " m a c r o P a r a m e t e r "   v a l u e = " "   a r g u m e n t = " F o r m a t S t r i n g "   g r o u p O r d e r = " - 1 "   i s G e n e r a t e d = " f a l s e " / >  
             < / p a r a m e t e r s >  
         < / c o m m a n d >  
         < c o m m a n d   i d = " 2 8 1 5 b 8 2 e - c 9 8 d - 4 5 3 5 - b 6 a 8 - a a 1 b e 6 6 5 e f d 4 "   n a m e = " S h o w   q u e s t i o n   f o r m "   a s s e m b l y = " I p h e l i o n . O u t l i n e . M o d e l . d l l "   t y p e = " I p h e l i o n . O u t l i n e . M o d e l . C o m m a n d s . S h o w F o r m C o m m a n d "   o r d e r = " 0 "   a c t i v e = " f a l s e "   c o m m a n d T y p e = " r e l a u n c h " >  
             < p a r a m e t e r s >  
                 < p a r a m e t e r   i d = " c 0 8 2 3 c 0 2 - 6 c 8 c - 4 9 9 a - b 1 c a - 1 4 8 a 9 2 b e 1 f a 4 "   n a m e = " A s s e m b l y   n a m e "   t y p e = " S y s t e m . S t r i n g ,   m s c o r l i b ,   V e r s i o n = 4 . 0 . 0 . 0 ,   C u l t u r e = n e u t r a l ,   P u b l i c K e y T o k e n = b 7 7 a 5 c 5 6 1 9 3 4 e 0 8 9 "   o r d e r = " 1 "   k e y = " a s s e m b l y "   v a l u e = " I p h e l i o n . O u t l i n e . C o n t r o l s . d l l "   g r o u p O r d e r = " - 1 "   i s G e n e r a t e d = " f a l s e " / >  
                 < p a r a m e t e r   i d = " e 6 e 4 0 b c a - c b 9 c - 4 7 4 d - b 2 1 3 - 9 a 0 c f 5 c 1 a b 9 2 "   n a m e = " T y p e   n a m e "   t y p e = " S y s t e m . S t r i n g ,   m s c o r l i b ,   V e r s i o n = 4 . 0 . 0 . 0 ,   C u l t u r e = n e u t r a l ,   P u b l i c K e y T o k e n = b 7 7 a 5 c 5 6 1 9 3 4 e 0 8 9 "   o r d e r = " 2 "   k e y = " t y p e "   v a l u e = " I p h e l i o n . O u t l i n e . C o n t r o l s . Q u e s t i o n F o r m "   g r o u p O r d e r = " - 1 "   i s G e n e r a t e d = " f a l s e " / >  
                 < p a r a m e t e r   i d = " 3 c 0 5 d 9 3 8 - c a b e - 4 b d f - b f e e - d 5 4 d 4 5 3 d 5 a f 9 "   n a m e = " D i s p l a y   t y p e "   t y p e = " I p h e l i o n . O u t l i n e . M o d e l . C o m m a n d s . F o r m T y p e ,   I p h e l i o n . O u t l i n e . M o d e l ,   V e r s i o n = 1 . 8 . 9 . 6 ,   C u l t u r e = n e u t r a l ,   P u b l i c K e y T o k e n = n u l l "   o r d e r = " 0 "   k e y = " f o r m T y p e "   v a l u e = " D i a l o g "   g r o u p O r d e r = " - 1 "   i s G e n e r a t e d = " f a l s e " / >  
                 < p a r a m e t e r   i d = " d 3 1 b e 6 5 8 - d 6 6 b - 4 5 a e - a b b 1 - 6 b 2 2 0 c 2 4 c 4 4 0 "   n a m e = " H i d e   q u i c k   f i l l "   t y p e = " S y s t e m . B o o l e a n ,   m s c o r l i b ,   V e r s i o n = 4 . 0 . 0 . 0 ,   C u l t u r e = n e u t r a l ,   P u b l i c K e y T o k e n = b 7 7 a 5 c 5 6 1 9 3 4 e 0 8 9 "   o r d e r = " 3 "   k e y = " h i d e Q u i c k F i l l "   v a l u e = " F a l s e "   g r o u p O r d e r = " - 1 "   i s G e n e r a t e d = " f a l s e " / >  
             < / p a r a m e t e r s >  
         < / c o m m a n d >  
         < c o m m a n d   i d = " 9 f d 9 c f f 6 - a a d f - 4 f c 3 - 8 e 6 4 - 9 4 3 1 6 6 7 e 2 1 2 5 "   n a m e = " R u n   V B A   m a c r o "   a s s e m b l y = " I p h e l i o n . O u t l i n e . W o r d . d l l "   t y p e = " I p h e l i o n . O u t l i n e . W o r d . C o m m a n d s . R u n M a c r o C o m m a n d "   o r d e r = " 1 "   a c t i v e = " t r u e "   c o m m a n d T y p e = " r e l a u n c h " >  
             < p a r a m e t e r s >  
                 < p a r a m e t e r   i d = " 4 0 7 5 a 1 1 d - 8 d d 9 - 4 9 e 4 - 9 a 9 1 - d d f 5 1 3 1 9 8 4 f e "   n a m e = " M a c r o   n a m e "   t y p e = " S y s t e m . S t r i n g ,   m s c o r l i b ,   V e r s i o n = 4 . 0 . 0 . 0 ,   C u l t u r e = n e u t r a l ,   P u b l i c K e y T o k e n = b 7 7 a 5 c 5 6 1 9 3 4 e 0 8 9 "   o r d e r = " 9 9 9 "   k e y = " m a c r o N a m e "   v a l u e = " m o d E x t r a s . N D N o t a r i a l L i s t "   g r o u p O r d e r = " - 1 "   i s G e n e r a t e d = " f a l s e " / >  
                 < p a r a m e t e r   i d = " 9 9 8 5 7 d d 1 - c b e 1 - 4 5 2 a - 9 6 a 5 - 6 7 7 7 0 c 3 5 9 2 d 6 "   n a m e = " D i s a b l e   i f   n o   d o c u m e n t s   a r e   o p e n "   t y p e = " S y s t e m . B o o l e a n ,   m s c o r l i b ,   V e r s i o n = 4 . 0 . 0 . 0 ,   C u l t u r e = n e u t r a l ,   P u b l i c K e y T o k e n = b 7 7 a 5 c 5 6 1 9 3 4 e 0 8 9 "   o r d e r = " 9 9 9 "   k e y = " d i s a b l e I f N o D o c u m e n t "   v a l u e = " F a l s e "   g r o u p O r d e r = " - 1 "   i s G e n e r a t e d = " f a l s e " / >  
                 < p a r a m e t e r   i d = " c f e 5 5 9 0 9 - 8 7 f c - 4 d a 5 - a c d 6 - d e e 6 e 8 d 8 5 e 6 2 "   n a m e = " V a l i d   t e m p l a t e s   ( e m p t y   =   a l l ) "   t y p e = " S y s t e m . S t r i n g ,   m s c o r l i b ,   V e r s i o n = 4 . 0 . 0 . 0 ,   C u l t u r e = n e u t r a l ,   P u b l i c K e y T o k e n = b 7 7 a 5 c 5 6 1 9 3 4 e 0 8 9 "   o r d e r = " 9 9 9 "   k e y = " v a l i d T e m p l a t e s "   v a l u e = " "   g r o u p O r d e r = " - 1 "   i s G e n e r a t e d = " f a l s e " / >  
                 < p a r a m e t e r   i d = " 6 a 8 9 7 4 9 8 - b 9 e 1 - 4 3 5 5 - b 7 2 b - d 4 0 6 7 9 7 0 a 1 f 0 "   n a m e = " E n a b l e d   m a c r o   n a m e "   t y p e = " S y s t e m . S t r i n g ,   m s c o r l i b ,   V e r s i o n = 4 . 0 . 0 . 0 ,   C u l t u r e = n e u t r a l ,   P u b l i c K e y T o k e n = b 7 7 a 5 c 5 6 1 9 3 4 e 0 8 9 "   o r d e r = " 9 9 9 "   k e y = " e n a b l e d M a c r o N a m e "   v a l u e = " "   g r o u p O r d e r = " - 1 "   i s G e n e r a t e d = " f a l s e " / >  
                 < p a r a m e t e r   i d = " 1 f c 1 8 1 2 5 - 5 1 1 b - 4 c 4 8 - b c 6 0 - b d a 9 b 7 3 e 2 b 7 2 "   n a m e = " V i s i b l e   m a c r o   n a m e "   t y p e = " S y s t e m . S t r i n g ,   m s c o r l i b ,   V e r s i o n = 4 . 0 . 0 . 0 ,   C u l t u r e = n e u t r a l ,   P u b l i c K e y T o k e n = b 7 7 a 5 c 5 6 1 9 3 4 e 0 8 9 "   o r d e r = " 9 9 9 "   k e y = " v i s i b l e M a c r o N a m e "   v a l u e = " "   g r o u p O r d e r = " - 1 "   i s G e n e r a t e d = " f a l s e " / >  
                 < p a r a m e t e r   i d = " 7 9 7 5 f 5 3 a - 8 7 5 f - 4 8 7 9 - b e 0 c - 5 2 4 7 6 6 a f 7 4 c 5 "   n a m e = " P a s s   t e m p l a t e   a s   p a r a m e t e r "   t y p e = " S y s t e m . B o o l e a n ,   m s c o r l i b ,   V e r s i o n = 4 . 0 . 0 . 0 ,   C u l t u r e = n e u t r a l ,   P u b l i c K e y T o k e n = b 7 7 a 5 c 5 6 1 9 3 4 e 0 8 9 "   o r d e r = " 9 9 9 "   k e y = " p a s s T e m p l a t e P a r a m e t e r "   v a l u e = " F a l s e "   g r o u p O r d e r = " - 1 "   i s G e n e r a t e d = " f a l s e " / >  
                 < p a r a m e t e r   i d = " 6 d d 8 8 1 0 4 - 3 b 4 f - 4 c 1 1 - a 6 e 4 - c 9 4 9 2 e 8 2 4 d 9 3 "   n a m e = " L a b e l   m a c r o   n a m e "   t y p e = " S y s t e m . S t r i n g ,   m s c o r l i b ,   V e r s i o n = 4 . 0 . 0 . 0 ,   C u l t u r e = n e u t r a l ,   P u b l i c K e y T o k e n = b 7 7 a 5 c 5 6 1 9 3 4 e 0 8 9 "   o r d e r = " 9 9 9 "   k e y = " l a b e l M a c r o N a m e "   v a l u e = " "   g r o u p O r d e r = " - 1 "   i s G e n e r a t e d = " f a l s e " / >  
                 < p a r a m e t e r   i d = " e 0 0 9 c 9 4 4 - 4 9 9 7 - 4 4 1 9 - 8 6 7 a - a 0 9 8 b d a d 9 d d 3 "   n a m e = " M a c r o   p a r a m e t e r "   t y p e = " S y s t e m . S t r i n g ,   m s c o r l i b ,   V e r s i o n = 4 . 0 . 0 . 0 ,   C u l t u r e = n e u t r a l ,   P u b l i c K e y T o k e n = b 7 7 a 5 c 5 6 1 9 3 4 e 0 8 9 "   o r d e r = " 9 9 9 "   k e y = " m a c r o P a r a m e t e r "   v a l u e = " "   a r g u m e n t = " F o r m a t S t r i n g "   g r o u p O r d e r = " - 1 "   i s G e n e r a t e d = " f a l s e " / > 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 P O L D E R J < / f i e l d > 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 E 0 0 0 0 0 2 6 3 5 < / f i e l d > 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 C r a v a t h ,   S w a i n e   & a m p ;   M o o r e   L l p < / f i e l d > 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 
         < f i e l d   i d = " 7 2 9 0 4 a 4 7 - 5 7 8 0 - 4 5 9 c - b e 7 a - 4 4 8 f 9 a d 8 d 6 b 4 "   n a m e = " D o c I d F o r m a t "   t y p e = " "   o r d e r = " 9 9 9 "   e n t i t y I d = " 4 7 8 d 8 4 5 d - f b d 6 - 4 b a b - a 7 8 8 - f c 6 6 8 7 3 b f 4 4 f "   l i n k e d E n t i t y I d = " 4 7 8 d 8 4 5 d - f b d 6 - 4 b a b - a 7 8 8 - f c 6 6 8 7 3 b f 4 4 f " 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 5 6 4 2 9 4 1 7 < / f i e l d > 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 M A T T E R S < / f i e l d > 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 5 3 1 0 7 1 6 1 < / f i e l d > 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 P r o j e c t   O x y g e n < / f i e l d > 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 N o t i c e   o f   W a r r a n t   E x e r c i s e   ( S p o n s o r   W a r r a n t s ) < / f i e l d > 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 P O L D E R J < / f i e l d >  
     < / f i e l d s >  
     < p r i n t C o n f i g u r a t i o n   s u p p o r t C u s t o m P r i n t = " t r u e "   s h o w P r i n t S e t t i n g s = " t r u e "   s h o w P r i n t O p t i o n s = " t r u e "   e n a b l e C o s t R e c o v e r y = " f a l s e " >  
         < p r o f i l e s >  
             < p r o f i l e   i d = " b c 5 6 d b 6 8 - 6 3 c 3 - 4 f 5 0 - b f f 4 - 0 1 0 4 9 6 8 f e 1 9 6 "   n a m e = " & l t ; ? x m l   v e r s i o n = & q u o t ; 1 . 0 & q u o t ;   e n c o d i n g = & q u o t ; u t f - 1 6 & q u o t ; ? & g t ; & # x A ; & l t ; u i L o c a l i z e d S t r i n g   x m l n s : x s d = & q u o t ; h t t p : / / w w w . w 3 . o r g / 2 0 0 1 / X M L S c h e m a & q u o t ;   x m l n s : x s i = & q u o t ; h t t p : / / w w w . w 3 . o r g / 2 0 0 1 / X M L S c h e m a - i n s t a n c e & q u o t ; & g t ; & # x A ;     & l t ; t y p e & g t ; f i x e d & l t ; / t y p e & g t ; & # x A ;     & l t ; t e x t & g t ; _ L o g o & l t ; / t e x t & g t ; & # x A ; & l t ; / u i L o c a l i z e d S t r i n g & g t ; "   p r i n t H i d d e n T e x t = " f a l s e "   d e f a u l t C o p i e s = " 0 "   o r d e r = " 0 "   f i r s t T r a y T y p e = " c o n t i n u a t i o n " 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p r i n t H i d d e n T e x t = " f a l s e "   d e f a u l t C o p i e s = " 0 "   o r d e r = " 2 " 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p r o f i l e s >  
     < / p r i n t C o n f i g u r a t i o n >  
     < s t y l e C o n f i g u r a t i o n / >  
 < / t e m p l a t e > 
</file>

<file path=customXml/itemProps1.xml><?xml version="1.0" encoding="utf-8"?>
<ds:datastoreItem xmlns:ds="http://schemas.openxmlformats.org/officeDocument/2006/customXml" ds:itemID="{5A3856AF-8580-4FA6-AEEC-BB529BC6FCBE}">
  <ds:schemaRefs>
    <ds:schemaRef ds:uri="http://schemas.microsoft.com/sharepoint/v3/contenttype/forms"/>
  </ds:schemaRefs>
</ds:datastoreItem>
</file>

<file path=customXml/itemProps2.xml><?xml version="1.0" encoding="utf-8"?>
<ds:datastoreItem xmlns:ds="http://schemas.openxmlformats.org/officeDocument/2006/customXml" ds:itemID="{54BFE1E0-02A7-48E4-B454-4B8A6215F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2582-e520-4a1e-a39a-a57514df5bd3"/>
    <ds:schemaRef ds:uri="058081d5-0dc7-41cd-93ec-8c0dae7ab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B7D6A-5348-4F59-A726-30BDDE1E70BD}">
  <ds:schemaRefs>
    <ds:schemaRef ds:uri="http://schemas.microsoft.com/office/2006/metadata/properties"/>
    <ds:schemaRef ds:uri="http://schemas.microsoft.com/office/infopath/2007/PartnerControls"/>
    <ds:schemaRef ds:uri="058081d5-0dc7-41cd-93ec-8c0dae7ab24e"/>
    <ds:schemaRef ds:uri="d66e2582-e520-4a1e-a39a-a57514df5bd3"/>
  </ds:schemaRefs>
</ds:datastoreItem>
</file>

<file path=customXml/itemProps4.xml><?xml version="1.0" encoding="utf-8"?>
<ds:datastoreItem xmlns:ds="http://schemas.openxmlformats.org/officeDocument/2006/customXml" ds:itemID="{4809198A-1108-4ED2-B9D9-200B3AE31489}">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4</Pages>
  <Words>1400</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2024-12-11T19:10:00Z</dcterms:created>
  <dcterms:modified xsi:type="dcterms:W3CDTF">2024-12-11T19:13:00Z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0x0101007DD715BEAA62E446B38F0C1DF571BD21</vt:lpwstr>
  </property>
</Properties>
</file>